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762FF" w14:textId="6546B514" w:rsidR="009C0655" w:rsidRPr="00643A40" w:rsidRDefault="009C0655" w:rsidP="003631F6">
      <w:pPr>
        <w:jc w:val="both"/>
        <w:rPr>
          <w:rFonts w:asciiTheme="majorHAnsi" w:eastAsia="Batang" w:hAnsiTheme="majorHAnsi" w:cs="Arabic Typesetting"/>
          <w:sz w:val="22"/>
          <w:szCs w:val="22"/>
        </w:rPr>
      </w:pPr>
    </w:p>
    <w:p w14:paraId="022D9E0B" w14:textId="43001B73" w:rsidR="00E14180" w:rsidRDefault="00B25805" w:rsidP="003631F6">
      <w:pPr>
        <w:jc w:val="both"/>
        <w:rPr>
          <w:rFonts w:asciiTheme="majorHAnsi" w:eastAsia="Batang" w:hAnsiTheme="majorHAnsi" w:cs="Arabic Typesetting"/>
          <w:b/>
          <w:sz w:val="22"/>
          <w:szCs w:val="22"/>
        </w:rPr>
      </w:pPr>
      <w:r>
        <w:rPr>
          <w:rFonts w:asciiTheme="majorHAnsi" w:eastAsia="Batang" w:hAnsiTheme="majorHAnsi" w:cs="Arabic Typesetting"/>
          <w:b/>
          <w:sz w:val="22"/>
          <w:szCs w:val="22"/>
        </w:rPr>
        <w:t xml:space="preserve">Twyford and Thorpe </w:t>
      </w:r>
      <w:proofErr w:type="spellStart"/>
      <w:r>
        <w:rPr>
          <w:rFonts w:asciiTheme="majorHAnsi" w:eastAsia="Batang" w:hAnsiTheme="majorHAnsi" w:cs="Arabic Typesetting"/>
          <w:b/>
          <w:sz w:val="22"/>
          <w:szCs w:val="22"/>
        </w:rPr>
        <w:t>Satchville</w:t>
      </w:r>
      <w:proofErr w:type="spellEnd"/>
      <w:r>
        <w:rPr>
          <w:rFonts w:asciiTheme="majorHAnsi" w:eastAsia="Batang" w:hAnsiTheme="majorHAnsi" w:cs="Arabic Typesetting"/>
          <w:b/>
          <w:sz w:val="22"/>
          <w:szCs w:val="22"/>
        </w:rPr>
        <w:t xml:space="preserve"> </w:t>
      </w:r>
      <w:r w:rsidR="007149E2" w:rsidRPr="00643A40">
        <w:rPr>
          <w:rFonts w:asciiTheme="majorHAnsi" w:eastAsia="Batang" w:hAnsiTheme="majorHAnsi" w:cs="Arabic Typesetting"/>
          <w:b/>
          <w:sz w:val="22"/>
          <w:szCs w:val="22"/>
        </w:rPr>
        <w:t>Parish Council</w:t>
      </w:r>
      <w:r w:rsidR="008E4668">
        <w:rPr>
          <w:rFonts w:asciiTheme="majorHAnsi" w:eastAsia="Batang" w:hAnsiTheme="majorHAnsi" w:cs="Arabic Typesetting"/>
          <w:b/>
          <w:sz w:val="22"/>
          <w:szCs w:val="22"/>
        </w:rPr>
        <w:t xml:space="preserve"> </w:t>
      </w:r>
    </w:p>
    <w:p w14:paraId="2B14B176" w14:textId="6770EE4C" w:rsidR="00E14180" w:rsidRDefault="008C44B5" w:rsidP="003631F6">
      <w:pPr>
        <w:jc w:val="both"/>
        <w:rPr>
          <w:rFonts w:asciiTheme="majorHAnsi" w:eastAsia="Batang" w:hAnsiTheme="majorHAnsi" w:cs="Arabic Typesetting"/>
          <w:b/>
          <w:sz w:val="22"/>
          <w:szCs w:val="22"/>
        </w:rPr>
      </w:pPr>
      <w:r>
        <w:rPr>
          <w:rFonts w:asciiTheme="majorHAnsi" w:eastAsia="Batang" w:hAnsiTheme="majorHAnsi" w:cs="Arabic Typesetting"/>
          <w:b/>
          <w:sz w:val="22"/>
          <w:szCs w:val="22"/>
        </w:rPr>
        <w:t xml:space="preserve"> Risk </w:t>
      </w:r>
      <w:proofErr w:type="gramStart"/>
      <w:r>
        <w:rPr>
          <w:rFonts w:asciiTheme="majorHAnsi" w:eastAsia="Batang" w:hAnsiTheme="majorHAnsi" w:cs="Arabic Typesetting"/>
          <w:b/>
          <w:sz w:val="22"/>
          <w:szCs w:val="22"/>
        </w:rPr>
        <w:t>R</w:t>
      </w:r>
      <w:r w:rsidR="000B5511">
        <w:rPr>
          <w:rFonts w:asciiTheme="majorHAnsi" w:eastAsia="Batang" w:hAnsiTheme="majorHAnsi" w:cs="Arabic Typesetting"/>
          <w:b/>
          <w:sz w:val="22"/>
          <w:szCs w:val="22"/>
        </w:rPr>
        <w:t xml:space="preserve">egister </w:t>
      </w:r>
      <w:r w:rsidR="008E438A">
        <w:rPr>
          <w:rFonts w:asciiTheme="majorHAnsi" w:eastAsia="Batang" w:hAnsiTheme="majorHAnsi" w:cs="Arabic Typesetting"/>
          <w:b/>
          <w:sz w:val="22"/>
          <w:szCs w:val="22"/>
        </w:rPr>
        <w:t xml:space="preserve"> -</w:t>
      </w:r>
      <w:proofErr w:type="gramEnd"/>
      <w:r w:rsidR="008E438A">
        <w:rPr>
          <w:rFonts w:asciiTheme="majorHAnsi" w:eastAsia="Batang" w:hAnsiTheme="majorHAnsi" w:cs="Arabic Typesetting"/>
          <w:b/>
          <w:sz w:val="22"/>
          <w:szCs w:val="22"/>
        </w:rPr>
        <w:t xml:space="preserve"> Reviewed </w:t>
      </w:r>
      <w:r w:rsidR="00EB0E38">
        <w:rPr>
          <w:rFonts w:asciiTheme="majorHAnsi" w:eastAsia="Batang" w:hAnsiTheme="majorHAnsi" w:cs="Arabic Typesetting"/>
          <w:b/>
          <w:sz w:val="22"/>
          <w:szCs w:val="22"/>
        </w:rPr>
        <w:t>1</w:t>
      </w:r>
      <w:r w:rsidR="00D90F56">
        <w:rPr>
          <w:rFonts w:asciiTheme="majorHAnsi" w:eastAsia="Batang" w:hAnsiTheme="majorHAnsi" w:cs="Arabic Typesetting"/>
          <w:b/>
          <w:sz w:val="22"/>
          <w:szCs w:val="22"/>
        </w:rPr>
        <w:t>5.7.25</w:t>
      </w:r>
    </w:p>
    <w:p w14:paraId="53E8CED0" w14:textId="77777777" w:rsidR="008E4668" w:rsidRDefault="00000000" w:rsidP="008E4668">
      <w:pPr>
        <w:rPr>
          <w:rFonts w:asciiTheme="majorHAnsi" w:eastAsia="Batang" w:hAnsiTheme="majorHAnsi" w:cs="Arabic Typesetting"/>
          <w:sz w:val="22"/>
          <w:szCs w:val="22"/>
        </w:rPr>
      </w:pPr>
      <w:r>
        <w:rPr>
          <w:rFonts w:asciiTheme="majorHAnsi" w:eastAsia="Batang" w:hAnsiTheme="majorHAnsi" w:cs="Arabic Typesetting"/>
          <w:sz w:val="22"/>
          <w:szCs w:val="22"/>
        </w:rPr>
        <w:pict w14:anchorId="1028BFF7">
          <v:rect id="_x0000_i1025" style="width:764.95pt;height:.05pt" o:hrpct="0" o:hralign="center" o:hrstd="t" o:hr="t" fillcolor="#a0a0a0" stroked="f"/>
        </w:pict>
      </w:r>
    </w:p>
    <w:p w14:paraId="2552F554" w14:textId="77777777" w:rsidR="00EF7E83" w:rsidRDefault="00EF7E83" w:rsidP="008E4668">
      <w:pPr>
        <w:rPr>
          <w:rFonts w:asciiTheme="minorHAnsi" w:hAnsiTheme="minorHAnsi" w:cstheme="minorHAnsi"/>
          <w:b/>
          <w:sz w:val="22"/>
          <w:szCs w:val="22"/>
        </w:rPr>
      </w:pPr>
    </w:p>
    <w:p w14:paraId="7A9A6357" w14:textId="77777777" w:rsidR="00E14180" w:rsidRDefault="00E14180" w:rsidP="008E4668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W w:w="15163" w:type="dxa"/>
        <w:tblLook w:val="04A0" w:firstRow="1" w:lastRow="0" w:firstColumn="1" w:lastColumn="0" w:noHBand="0" w:noVBand="1"/>
      </w:tblPr>
      <w:tblGrid>
        <w:gridCol w:w="2687"/>
        <w:gridCol w:w="1369"/>
        <w:gridCol w:w="6419"/>
        <w:gridCol w:w="3270"/>
        <w:gridCol w:w="1418"/>
      </w:tblGrid>
      <w:tr w:rsidR="001A551A" w14:paraId="4CA22190" w14:textId="77777777" w:rsidTr="00DC256B">
        <w:tc>
          <w:tcPr>
            <w:tcW w:w="2687" w:type="dxa"/>
          </w:tcPr>
          <w:p w14:paraId="0FE1F9EB" w14:textId="77777777" w:rsidR="001A551A" w:rsidRDefault="001A551A" w:rsidP="00E141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Risk Identified</w:t>
            </w:r>
          </w:p>
        </w:tc>
        <w:tc>
          <w:tcPr>
            <w:tcW w:w="1369" w:type="dxa"/>
          </w:tcPr>
          <w:p w14:paraId="6B3D62D7" w14:textId="77777777" w:rsidR="001A551A" w:rsidRDefault="001A551A" w:rsidP="00E141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Risk Level</w:t>
            </w:r>
          </w:p>
          <w:p w14:paraId="2D05D455" w14:textId="77777777" w:rsidR="00715EC1" w:rsidRDefault="001071CA" w:rsidP="00E141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(Potential </w:t>
            </w:r>
            <w:r w:rsidR="00715EC1">
              <w:rPr>
                <w:rFonts w:asciiTheme="minorHAnsi" w:hAnsiTheme="minorHAnsi" w:cstheme="minorHAnsi"/>
                <w:b/>
                <w:sz w:val="22"/>
                <w:szCs w:val="22"/>
              </w:rPr>
              <w:t>Impact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6419" w:type="dxa"/>
          </w:tcPr>
          <w:p w14:paraId="53AF8F07" w14:textId="77777777" w:rsidR="001A551A" w:rsidRDefault="001A551A" w:rsidP="00E141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Control Measures</w:t>
            </w:r>
          </w:p>
        </w:tc>
        <w:tc>
          <w:tcPr>
            <w:tcW w:w="3270" w:type="dxa"/>
          </w:tcPr>
          <w:p w14:paraId="110EEAB2" w14:textId="77777777" w:rsidR="001A551A" w:rsidRDefault="001A551A" w:rsidP="00E141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Additional Comments</w:t>
            </w:r>
          </w:p>
        </w:tc>
        <w:tc>
          <w:tcPr>
            <w:tcW w:w="1418" w:type="dxa"/>
            <w:shd w:val="clear" w:color="auto" w:fill="auto"/>
          </w:tcPr>
          <w:p w14:paraId="044E5867" w14:textId="77777777" w:rsidR="001A551A" w:rsidRDefault="001A551A" w:rsidP="00E141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Risk Level after Control Measures</w:t>
            </w:r>
          </w:p>
        </w:tc>
      </w:tr>
      <w:tr w:rsidR="001A551A" w14:paraId="06A18C20" w14:textId="77777777" w:rsidTr="00DC256B">
        <w:tc>
          <w:tcPr>
            <w:tcW w:w="2687" w:type="dxa"/>
            <w:shd w:val="clear" w:color="auto" w:fill="BFBFBF" w:themeFill="background1" w:themeFillShade="BF"/>
          </w:tcPr>
          <w:p w14:paraId="02EE695B" w14:textId="77777777" w:rsidR="001A551A" w:rsidRPr="001A551A" w:rsidRDefault="001A551A" w:rsidP="008E466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551A">
              <w:rPr>
                <w:rFonts w:ascii="Arial" w:hAnsi="Arial" w:cs="Arial"/>
                <w:b/>
                <w:sz w:val="20"/>
                <w:szCs w:val="20"/>
              </w:rPr>
              <w:t>Business Continuity</w:t>
            </w:r>
          </w:p>
        </w:tc>
        <w:tc>
          <w:tcPr>
            <w:tcW w:w="12476" w:type="dxa"/>
            <w:gridSpan w:val="4"/>
            <w:shd w:val="clear" w:color="auto" w:fill="BFBFBF" w:themeFill="background1" w:themeFillShade="BF"/>
          </w:tcPr>
          <w:p w14:paraId="0F4C8BF2" w14:textId="77777777" w:rsidR="001A551A" w:rsidRPr="001A551A" w:rsidRDefault="001A551A" w:rsidP="008E466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76904" w14:paraId="3417EF38" w14:textId="77777777" w:rsidTr="00FE2EF7">
        <w:tc>
          <w:tcPr>
            <w:tcW w:w="2687" w:type="dxa"/>
          </w:tcPr>
          <w:p w14:paraId="7E895D7F" w14:textId="75D8F5C8" w:rsidR="00876904" w:rsidRPr="00E629A1" w:rsidRDefault="00876904" w:rsidP="008E46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Major incident affecting </w:t>
            </w:r>
            <w:r w:rsidR="00B25805">
              <w:rPr>
                <w:rFonts w:ascii="Arial" w:hAnsi="Arial" w:cs="Arial"/>
                <w:sz w:val="20"/>
                <w:szCs w:val="20"/>
              </w:rPr>
              <w:t xml:space="preserve">Twyford and/or Thorpe </w:t>
            </w:r>
            <w:proofErr w:type="spellStart"/>
            <w:r w:rsidR="00B25805">
              <w:rPr>
                <w:rFonts w:ascii="Arial" w:hAnsi="Arial" w:cs="Arial"/>
                <w:sz w:val="20"/>
                <w:szCs w:val="20"/>
              </w:rPr>
              <w:t>Satchville</w:t>
            </w:r>
            <w:proofErr w:type="spellEnd"/>
          </w:p>
        </w:tc>
        <w:tc>
          <w:tcPr>
            <w:tcW w:w="1369" w:type="dxa"/>
            <w:shd w:val="clear" w:color="auto" w:fill="FF0000"/>
          </w:tcPr>
          <w:p w14:paraId="76D4C1FA" w14:textId="77777777" w:rsidR="00876904" w:rsidRDefault="00FE2EF7" w:rsidP="008E466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High</w:t>
            </w:r>
          </w:p>
        </w:tc>
        <w:tc>
          <w:tcPr>
            <w:tcW w:w="6419" w:type="dxa"/>
          </w:tcPr>
          <w:p w14:paraId="56061969" w14:textId="780EF4A4" w:rsidR="001936F4" w:rsidRPr="00B75D4D" w:rsidRDefault="00B75D4D" w:rsidP="003F2B1E">
            <w:pPr>
              <w:numPr>
                <w:ilvl w:val="0"/>
                <w:numId w:val="3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B75D4D">
              <w:rPr>
                <w:rFonts w:ascii="Arial" w:hAnsi="Arial" w:cs="Arial"/>
                <w:sz w:val="20"/>
                <w:szCs w:val="20"/>
              </w:rPr>
              <w:t>Community Response Co-ordinator (CRC) to liaise with LLR Prepared, emergency services, utilities, County Hall and Community Response Team</w:t>
            </w:r>
          </w:p>
          <w:p w14:paraId="4309C462" w14:textId="5E965390" w:rsidR="001936F4" w:rsidRPr="00B75D4D" w:rsidRDefault="00B75D4D" w:rsidP="003F2B1E">
            <w:pPr>
              <w:numPr>
                <w:ilvl w:val="0"/>
                <w:numId w:val="3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B75D4D">
              <w:rPr>
                <w:rFonts w:ascii="Arial" w:hAnsi="Arial" w:cs="Arial"/>
                <w:sz w:val="20"/>
                <w:szCs w:val="20"/>
              </w:rPr>
              <w:t xml:space="preserve">CRC, in association with village team leaders </w:t>
            </w:r>
            <w:r w:rsidR="001936F4" w:rsidRPr="00B75D4D">
              <w:rPr>
                <w:rFonts w:ascii="Arial" w:hAnsi="Arial" w:cs="Arial"/>
                <w:bCs/>
                <w:sz w:val="20"/>
                <w:szCs w:val="20"/>
              </w:rPr>
              <w:t>to determine appropriate action following contact with Resilience Officers</w:t>
            </w:r>
          </w:p>
          <w:p w14:paraId="68BFCB60" w14:textId="3840512B" w:rsidR="001936F4" w:rsidRPr="00B75D4D" w:rsidRDefault="001936F4" w:rsidP="003F2B1E">
            <w:pPr>
              <w:numPr>
                <w:ilvl w:val="0"/>
                <w:numId w:val="3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B75D4D">
              <w:rPr>
                <w:rFonts w:ascii="Arial" w:hAnsi="Arial" w:cs="Arial"/>
                <w:bCs/>
                <w:sz w:val="20"/>
                <w:szCs w:val="20"/>
              </w:rPr>
              <w:t xml:space="preserve">Refer residents to </w:t>
            </w:r>
            <w:r w:rsidR="003E6B8E">
              <w:rPr>
                <w:rFonts w:ascii="Arial" w:hAnsi="Arial" w:cs="Arial"/>
                <w:bCs/>
                <w:sz w:val="20"/>
                <w:szCs w:val="20"/>
              </w:rPr>
              <w:t xml:space="preserve">village </w:t>
            </w:r>
            <w:r w:rsidR="00B75D4D">
              <w:rPr>
                <w:rFonts w:ascii="Arial" w:hAnsi="Arial" w:cs="Arial"/>
                <w:bCs/>
                <w:sz w:val="20"/>
                <w:szCs w:val="20"/>
              </w:rPr>
              <w:t>community v</w:t>
            </w:r>
            <w:r w:rsidRPr="00B75D4D">
              <w:rPr>
                <w:rFonts w:ascii="Arial" w:hAnsi="Arial" w:cs="Arial"/>
                <w:bCs/>
                <w:sz w:val="20"/>
                <w:szCs w:val="20"/>
              </w:rPr>
              <w:t>olunteers for assistance where appropriate</w:t>
            </w:r>
          </w:p>
          <w:p w14:paraId="20EA11AC" w14:textId="77777777" w:rsidR="001936F4" w:rsidRPr="00B75D4D" w:rsidRDefault="001936F4" w:rsidP="003F2B1E">
            <w:pPr>
              <w:numPr>
                <w:ilvl w:val="0"/>
                <w:numId w:val="3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B75D4D">
              <w:rPr>
                <w:rFonts w:ascii="Arial" w:hAnsi="Arial" w:cs="Arial"/>
                <w:bCs/>
                <w:sz w:val="20"/>
                <w:szCs w:val="20"/>
              </w:rPr>
              <w:t>Actively monitor communications</w:t>
            </w:r>
          </w:p>
        </w:tc>
        <w:tc>
          <w:tcPr>
            <w:tcW w:w="3270" w:type="dxa"/>
          </w:tcPr>
          <w:p w14:paraId="03817C87" w14:textId="77777777" w:rsidR="001936F4" w:rsidRDefault="001936F4" w:rsidP="001936F4">
            <w:pPr>
              <w:numPr>
                <w:ilvl w:val="0"/>
                <w:numId w:val="3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Consider information to be cascaded to residents in partnership with other agencies</w:t>
            </w:r>
          </w:p>
        </w:tc>
        <w:tc>
          <w:tcPr>
            <w:tcW w:w="1418" w:type="dxa"/>
            <w:shd w:val="clear" w:color="auto" w:fill="00B050"/>
          </w:tcPr>
          <w:p w14:paraId="1992E996" w14:textId="77777777" w:rsidR="00876904" w:rsidRDefault="00DC256B" w:rsidP="008E466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Low</w:t>
            </w:r>
          </w:p>
        </w:tc>
      </w:tr>
      <w:tr w:rsidR="001A551A" w14:paraId="5C2FE6BA" w14:textId="77777777" w:rsidTr="00FE2EF7">
        <w:tc>
          <w:tcPr>
            <w:tcW w:w="2687" w:type="dxa"/>
          </w:tcPr>
          <w:p w14:paraId="1540F503" w14:textId="77777777" w:rsidR="001A551A" w:rsidRDefault="001A551A" w:rsidP="008E466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29A1">
              <w:rPr>
                <w:rFonts w:ascii="Arial" w:hAnsi="Arial" w:cs="Arial"/>
                <w:sz w:val="20"/>
                <w:szCs w:val="20"/>
              </w:rPr>
              <w:t>Pandemic or epidemic e.g. influenza virus, meningitis</w:t>
            </w:r>
          </w:p>
        </w:tc>
        <w:tc>
          <w:tcPr>
            <w:tcW w:w="1369" w:type="dxa"/>
            <w:shd w:val="clear" w:color="auto" w:fill="FF0000"/>
          </w:tcPr>
          <w:p w14:paraId="78043A5F" w14:textId="77777777" w:rsidR="001A551A" w:rsidRDefault="00FE2EF7" w:rsidP="008E466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High</w:t>
            </w:r>
          </w:p>
        </w:tc>
        <w:tc>
          <w:tcPr>
            <w:tcW w:w="6419" w:type="dxa"/>
          </w:tcPr>
          <w:p w14:paraId="554036E3" w14:textId="77777777" w:rsidR="001A551A" w:rsidRDefault="001A551A" w:rsidP="003F2B1E">
            <w:pPr>
              <w:numPr>
                <w:ilvl w:val="0"/>
                <w:numId w:val="3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Refer to Government Guidance</w:t>
            </w:r>
          </w:p>
          <w:p w14:paraId="1B867D5B" w14:textId="54634F99" w:rsidR="001A551A" w:rsidRDefault="001A551A" w:rsidP="003F2B1E">
            <w:pPr>
              <w:numPr>
                <w:ilvl w:val="0"/>
                <w:numId w:val="3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Staff/Councillor absenteeism – ensure access to Parish Council documents, emails and banking is available to </w:t>
            </w:r>
            <w:r w:rsidR="001F22D7">
              <w:rPr>
                <w:rFonts w:ascii="Arial" w:hAnsi="Arial" w:cs="Arial"/>
                <w:bCs/>
                <w:sz w:val="20"/>
                <w:szCs w:val="20"/>
              </w:rPr>
              <w:t>Chair of the Council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in the event the Clerk is incapacitated</w:t>
            </w:r>
          </w:p>
          <w:p w14:paraId="1183CC33" w14:textId="77777777" w:rsidR="001A551A" w:rsidRDefault="001A551A" w:rsidP="003F2B1E">
            <w:pPr>
              <w:numPr>
                <w:ilvl w:val="0"/>
                <w:numId w:val="3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Reduce number of Parish Council meetings where necessary and in accordance with guidance and Standing Orders</w:t>
            </w:r>
          </w:p>
          <w:p w14:paraId="083D8697" w14:textId="77777777" w:rsidR="001A551A" w:rsidRDefault="001A551A" w:rsidP="003F2B1E">
            <w:pPr>
              <w:numPr>
                <w:ilvl w:val="0"/>
                <w:numId w:val="3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Ensure a Scheme of Delegation to the Clerk is in place should the Council be unable to hold a meeting or not quorate</w:t>
            </w:r>
          </w:p>
          <w:p w14:paraId="3B60FBF7" w14:textId="77777777" w:rsidR="001A551A" w:rsidRDefault="001A551A" w:rsidP="003F2B1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270" w:type="dxa"/>
          </w:tcPr>
          <w:p w14:paraId="12AEF38C" w14:textId="71538100" w:rsidR="001A551A" w:rsidRDefault="001A551A" w:rsidP="001A551A">
            <w:pPr>
              <w:numPr>
                <w:ilvl w:val="0"/>
                <w:numId w:val="3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Explore the possibility of a Locum Clerk in the event of prolonged absence</w:t>
            </w:r>
            <w:r w:rsidR="001F22D7">
              <w:rPr>
                <w:rFonts w:ascii="Arial" w:hAnsi="Arial" w:cs="Arial"/>
                <w:bCs/>
                <w:sz w:val="20"/>
                <w:szCs w:val="20"/>
              </w:rPr>
              <w:t xml:space="preserve"> of Clerk</w:t>
            </w:r>
          </w:p>
          <w:p w14:paraId="5CC1F9E8" w14:textId="77777777" w:rsidR="001A551A" w:rsidRDefault="001A551A" w:rsidP="008E466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00B050"/>
          </w:tcPr>
          <w:p w14:paraId="189D0E07" w14:textId="77777777" w:rsidR="001A551A" w:rsidRDefault="00DC256B" w:rsidP="008E466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Low</w:t>
            </w:r>
          </w:p>
        </w:tc>
      </w:tr>
      <w:tr w:rsidR="001A551A" w14:paraId="5F0FE8AB" w14:textId="77777777" w:rsidTr="00FE2EF7">
        <w:tc>
          <w:tcPr>
            <w:tcW w:w="2687" w:type="dxa"/>
          </w:tcPr>
          <w:p w14:paraId="34B352A6" w14:textId="77777777" w:rsidR="001A551A" w:rsidRDefault="004561D5" w:rsidP="008E466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29A1">
              <w:rPr>
                <w:rFonts w:ascii="Arial" w:hAnsi="Arial" w:cs="Arial"/>
                <w:sz w:val="20"/>
                <w:szCs w:val="20"/>
              </w:rPr>
              <w:t>Severe weather events e.g. high winds, snow, heat wave, drought</w:t>
            </w:r>
          </w:p>
        </w:tc>
        <w:tc>
          <w:tcPr>
            <w:tcW w:w="1369" w:type="dxa"/>
            <w:shd w:val="clear" w:color="auto" w:fill="00B050"/>
          </w:tcPr>
          <w:p w14:paraId="5E76856A" w14:textId="77777777" w:rsidR="001A551A" w:rsidRDefault="00715EC1" w:rsidP="008E466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Low</w:t>
            </w:r>
          </w:p>
        </w:tc>
        <w:tc>
          <w:tcPr>
            <w:tcW w:w="6419" w:type="dxa"/>
          </w:tcPr>
          <w:p w14:paraId="03E92EEB" w14:textId="1663CFC9" w:rsidR="004561D5" w:rsidRPr="001C52A6" w:rsidRDefault="004561D5" w:rsidP="004561D5">
            <w:pPr>
              <w:pStyle w:val="ListParagraph"/>
              <w:numPr>
                <w:ilvl w:val="0"/>
                <w:numId w:val="3"/>
              </w:numPr>
              <w:spacing w:before="40" w:after="40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Consider postponing Parish Council meetings in inclement weather</w:t>
            </w:r>
            <w:r w:rsidR="001F22D7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="000C24BC">
              <w:rPr>
                <w:rFonts w:ascii="Arial" w:hAnsi="Arial" w:cs="Arial"/>
                <w:bCs/>
                <w:sz w:val="20"/>
                <w:szCs w:val="20"/>
              </w:rPr>
              <w:t xml:space="preserve"> For emergency considerations, online meetings using Zoom with </w:t>
            </w:r>
            <w:r w:rsidR="001F22D7">
              <w:rPr>
                <w:rFonts w:ascii="Arial" w:hAnsi="Arial" w:cs="Arial"/>
                <w:bCs/>
                <w:sz w:val="20"/>
                <w:szCs w:val="20"/>
              </w:rPr>
              <w:t xml:space="preserve">citizens of each </w:t>
            </w:r>
            <w:r w:rsidR="000C24BC">
              <w:rPr>
                <w:rFonts w:ascii="Arial" w:hAnsi="Arial" w:cs="Arial"/>
                <w:bCs/>
                <w:sz w:val="20"/>
                <w:szCs w:val="20"/>
              </w:rPr>
              <w:t>parish notified through web page.</w:t>
            </w:r>
          </w:p>
          <w:p w14:paraId="23B9A711" w14:textId="77777777" w:rsidR="001A551A" w:rsidRDefault="001A551A" w:rsidP="00C3350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270" w:type="dxa"/>
          </w:tcPr>
          <w:p w14:paraId="244B0BC6" w14:textId="77777777" w:rsidR="001A551A" w:rsidRPr="004561D5" w:rsidRDefault="004561D5" w:rsidP="004561D5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561D5">
              <w:rPr>
                <w:rFonts w:ascii="Arial" w:hAnsi="Arial" w:cs="Arial"/>
                <w:bCs/>
                <w:sz w:val="20"/>
                <w:szCs w:val="20"/>
              </w:rPr>
              <w:t>Use of weather forecast for longer term decisions</w:t>
            </w:r>
          </w:p>
        </w:tc>
        <w:tc>
          <w:tcPr>
            <w:tcW w:w="1418" w:type="dxa"/>
            <w:shd w:val="clear" w:color="auto" w:fill="00B050"/>
          </w:tcPr>
          <w:p w14:paraId="6E0F612D" w14:textId="77777777" w:rsidR="001A551A" w:rsidRDefault="00DC256B" w:rsidP="008E466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Low</w:t>
            </w:r>
          </w:p>
        </w:tc>
      </w:tr>
      <w:tr w:rsidR="001A551A" w14:paraId="01430171" w14:textId="77777777" w:rsidTr="00FE2EF7">
        <w:tc>
          <w:tcPr>
            <w:tcW w:w="2687" w:type="dxa"/>
          </w:tcPr>
          <w:p w14:paraId="005DC290" w14:textId="4B80F895" w:rsidR="001A551A" w:rsidRDefault="004561D5" w:rsidP="008E466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Utilities disruption e.g. </w:t>
            </w:r>
            <w:r w:rsidRPr="00E629A1">
              <w:rPr>
                <w:rFonts w:ascii="Arial" w:hAnsi="Arial" w:cs="Arial"/>
                <w:sz w:val="20"/>
                <w:szCs w:val="20"/>
              </w:rPr>
              <w:t>gas, electricity</w:t>
            </w:r>
            <w:r w:rsidR="000C24BC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E629A1">
              <w:rPr>
                <w:rFonts w:ascii="Arial" w:hAnsi="Arial" w:cs="Arial"/>
                <w:sz w:val="20"/>
                <w:szCs w:val="20"/>
              </w:rPr>
              <w:t>water supply</w:t>
            </w:r>
            <w:r w:rsidR="000C24BC">
              <w:rPr>
                <w:rFonts w:ascii="Arial" w:hAnsi="Arial" w:cs="Arial"/>
                <w:sz w:val="20"/>
                <w:szCs w:val="20"/>
              </w:rPr>
              <w:t xml:space="preserve"> or communication</w:t>
            </w:r>
          </w:p>
        </w:tc>
        <w:tc>
          <w:tcPr>
            <w:tcW w:w="1369" w:type="dxa"/>
            <w:shd w:val="clear" w:color="auto" w:fill="00B050"/>
          </w:tcPr>
          <w:p w14:paraId="27FDCB02" w14:textId="77777777" w:rsidR="001A551A" w:rsidRDefault="00715EC1" w:rsidP="008E466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Low</w:t>
            </w:r>
          </w:p>
        </w:tc>
        <w:tc>
          <w:tcPr>
            <w:tcW w:w="6419" w:type="dxa"/>
          </w:tcPr>
          <w:p w14:paraId="4E61C426" w14:textId="77777777" w:rsidR="004561D5" w:rsidRPr="00E629A1" w:rsidRDefault="004561D5" w:rsidP="004561D5">
            <w:pPr>
              <w:numPr>
                <w:ilvl w:val="0"/>
                <w:numId w:val="5"/>
              </w:num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629A1">
              <w:rPr>
                <w:rFonts w:ascii="Arial" w:hAnsi="Arial" w:cs="Arial"/>
                <w:bCs/>
                <w:sz w:val="20"/>
                <w:szCs w:val="20"/>
              </w:rPr>
              <w:t xml:space="preserve">Contact relevant utility service for immediate and </w:t>
            </w:r>
            <w:proofErr w:type="gramStart"/>
            <w:r w:rsidRPr="00E629A1">
              <w:rPr>
                <w:rFonts w:ascii="Arial" w:hAnsi="Arial" w:cs="Arial"/>
                <w:bCs/>
                <w:sz w:val="20"/>
                <w:szCs w:val="20"/>
              </w:rPr>
              <w:t>longer term</w:t>
            </w:r>
            <w:proofErr w:type="gramEnd"/>
            <w:r w:rsidRPr="00E629A1">
              <w:rPr>
                <w:rFonts w:ascii="Arial" w:hAnsi="Arial" w:cs="Arial"/>
                <w:bCs/>
                <w:sz w:val="20"/>
                <w:szCs w:val="20"/>
              </w:rPr>
              <w:t xml:space="preserve"> picture</w:t>
            </w:r>
          </w:p>
          <w:p w14:paraId="17AEC56A" w14:textId="77777777" w:rsidR="001A551A" w:rsidRDefault="001A551A" w:rsidP="008E466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270" w:type="dxa"/>
          </w:tcPr>
          <w:p w14:paraId="26D844A8" w14:textId="77777777" w:rsidR="001A551A" w:rsidRDefault="001A551A" w:rsidP="008E466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00B050"/>
          </w:tcPr>
          <w:p w14:paraId="51CEB001" w14:textId="77777777" w:rsidR="001A551A" w:rsidRDefault="00DC256B" w:rsidP="008E466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Low</w:t>
            </w:r>
          </w:p>
        </w:tc>
      </w:tr>
      <w:tr w:rsidR="001A551A" w14:paraId="1D914D2A" w14:textId="77777777" w:rsidTr="00FE2EF7">
        <w:tc>
          <w:tcPr>
            <w:tcW w:w="2687" w:type="dxa"/>
          </w:tcPr>
          <w:p w14:paraId="5937A220" w14:textId="5A272532" w:rsidR="001A551A" w:rsidRDefault="004561D5" w:rsidP="008C44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Fire affecting the Village Hall</w:t>
            </w:r>
            <w:r w:rsidR="00B760C7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1369" w:type="dxa"/>
            <w:shd w:val="clear" w:color="auto" w:fill="FFC000"/>
          </w:tcPr>
          <w:p w14:paraId="4653890E" w14:textId="77777777" w:rsidR="001A551A" w:rsidRDefault="00715EC1" w:rsidP="008C44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Medium</w:t>
            </w:r>
          </w:p>
        </w:tc>
        <w:tc>
          <w:tcPr>
            <w:tcW w:w="6419" w:type="dxa"/>
          </w:tcPr>
          <w:p w14:paraId="427C6E50" w14:textId="7655B45B" w:rsidR="004561D5" w:rsidRDefault="001F22D7" w:rsidP="004561D5">
            <w:pPr>
              <w:numPr>
                <w:ilvl w:val="0"/>
                <w:numId w:val="7"/>
              </w:num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Councillors and public notified of e</w:t>
            </w:r>
            <w:r w:rsidR="004561D5" w:rsidRPr="00E629A1">
              <w:rPr>
                <w:rFonts w:ascii="Arial" w:hAnsi="Arial" w:cs="Arial"/>
                <w:sz w:val="20"/>
                <w:szCs w:val="20"/>
              </w:rPr>
              <w:t>vacuation procedures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B3362">
              <w:rPr>
                <w:rFonts w:ascii="Arial" w:hAnsi="Arial" w:cs="Arial"/>
                <w:sz w:val="20"/>
                <w:szCs w:val="20"/>
              </w:rPr>
              <w:t>at the beginning of each meeting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AA0CAE1" w14:textId="77777777" w:rsidR="004561D5" w:rsidRDefault="004561D5" w:rsidP="004561D5">
            <w:pPr>
              <w:numPr>
                <w:ilvl w:val="0"/>
                <w:numId w:val="7"/>
              </w:num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Consider an alternative venue for Parish Council meetings</w:t>
            </w:r>
          </w:p>
          <w:p w14:paraId="03EC3C64" w14:textId="77777777" w:rsidR="001A551A" w:rsidRDefault="001A551A" w:rsidP="008D2578">
            <w:pPr>
              <w:pStyle w:val="ListParagraph"/>
              <w:spacing w:before="40" w:after="40"/>
              <w:ind w:left="3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270" w:type="dxa"/>
          </w:tcPr>
          <w:p w14:paraId="18D576A3" w14:textId="77777777" w:rsidR="001A551A" w:rsidRPr="004561D5" w:rsidRDefault="004561D5" w:rsidP="004561D5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561D5">
              <w:rPr>
                <w:rFonts w:ascii="Arial" w:hAnsi="Arial" w:cs="Arial"/>
                <w:bCs/>
                <w:sz w:val="20"/>
                <w:szCs w:val="20"/>
              </w:rPr>
              <w:t>Inform residents and partner agencies if service is disrupted.</w:t>
            </w:r>
          </w:p>
        </w:tc>
        <w:tc>
          <w:tcPr>
            <w:tcW w:w="1418" w:type="dxa"/>
            <w:shd w:val="clear" w:color="auto" w:fill="00B050"/>
          </w:tcPr>
          <w:p w14:paraId="5035086E" w14:textId="77777777" w:rsidR="001A551A" w:rsidRDefault="00DC256B" w:rsidP="008C44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Low</w:t>
            </w:r>
          </w:p>
        </w:tc>
      </w:tr>
      <w:tr w:rsidR="00CB3362" w14:paraId="198DF259" w14:textId="77777777" w:rsidTr="00FE2EF7">
        <w:tc>
          <w:tcPr>
            <w:tcW w:w="2687" w:type="dxa"/>
          </w:tcPr>
          <w:p w14:paraId="51AB0E0B" w14:textId="129A8A22" w:rsidR="00CB3362" w:rsidRDefault="00CB3362" w:rsidP="008C44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Information technology and hard paper copies</w:t>
            </w:r>
            <w:r w:rsidR="008D2578">
              <w:rPr>
                <w:rFonts w:ascii="Arial" w:hAnsi="Arial" w:cs="Arial"/>
                <w:sz w:val="20"/>
                <w:szCs w:val="20"/>
              </w:rPr>
              <w:t xml:space="preserve"> of minutes and agenda</w:t>
            </w:r>
          </w:p>
        </w:tc>
        <w:tc>
          <w:tcPr>
            <w:tcW w:w="1369" w:type="dxa"/>
            <w:shd w:val="clear" w:color="auto" w:fill="FFC000"/>
          </w:tcPr>
          <w:p w14:paraId="2A46A26D" w14:textId="651A853F" w:rsidR="00CB3362" w:rsidRDefault="008D2578" w:rsidP="008C44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Medium</w:t>
            </w:r>
          </w:p>
        </w:tc>
        <w:tc>
          <w:tcPr>
            <w:tcW w:w="6419" w:type="dxa"/>
          </w:tcPr>
          <w:p w14:paraId="2FDC61BC" w14:textId="0C3D76E2" w:rsidR="00CB3362" w:rsidRPr="008D2578" w:rsidRDefault="00CB3362" w:rsidP="00CB3362">
            <w:pPr>
              <w:pStyle w:val="ListParagraph"/>
              <w:numPr>
                <w:ilvl w:val="0"/>
                <w:numId w:val="7"/>
              </w:num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D2578">
              <w:rPr>
                <w:rFonts w:ascii="Arial" w:hAnsi="Arial" w:cs="Arial"/>
                <w:sz w:val="20"/>
                <w:szCs w:val="20"/>
              </w:rPr>
              <w:t>Back up of electronic files to external hard drive</w:t>
            </w:r>
            <w:r w:rsidR="00153903">
              <w:rPr>
                <w:rFonts w:ascii="Arial" w:hAnsi="Arial" w:cs="Arial"/>
                <w:sz w:val="20"/>
                <w:szCs w:val="20"/>
              </w:rPr>
              <w:t xml:space="preserve"> where applicable</w:t>
            </w:r>
          </w:p>
          <w:p w14:paraId="54204B27" w14:textId="77777777" w:rsidR="008D2578" w:rsidRPr="008D2578" w:rsidRDefault="008D2578" w:rsidP="008D2578">
            <w:pPr>
              <w:pStyle w:val="ListParagraph"/>
              <w:numPr>
                <w:ilvl w:val="0"/>
                <w:numId w:val="7"/>
              </w:num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D2578">
              <w:rPr>
                <w:rFonts w:ascii="Arial" w:hAnsi="Arial" w:cs="Arial"/>
                <w:sz w:val="20"/>
                <w:szCs w:val="20"/>
              </w:rPr>
              <w:t>Clerk to ensure access to all files is available via Cloud/Email folders/Website</w:t>
            </w:r>
          </w:p>
          <w:p w14:paraId="72D1EEAF" w14:textId="5E1883E8" w:rsidR="00CB3362" w:rsidRDefault="008D2578" w:rsidP="008D2578">
            <w:pPr>
              <w:pStyle w:val="ListParagraph"/>
              <w:numPr>
                <w:ilvl w:val="0"/>
                <w:numId w:val="7"/>
              </w:num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D2578">
              <w:rPr>
                <w:rFonts w:ascii="Arial" w:hAnsi="Arial" w:cs="Arial"/>
                <w:sz w:val="20"/>
                <w:szCs w:val="20"/>
              </w:rPr>
              <w:t>Archive historic records with Leicester, Leicestershire and Rutland Records Office</w:t>
            </w:r>
          </w:p>
        </w:tc>
        <w:tc>
          <w:tcPr>
            <w:tcW w:w="3270" w:type="dxa"/>
          </w:tcPr>
          <w:p w14:paraId="7ABEAD87" w14:textId="77777777" w:rsidR="00CB3362" w:rsidRPr="004561D5" w:rsidRDefault="00CB3362" w:rsidP="008D2578">
            <w:pPr>
              <w:pStyle w:val="ListParagraph"/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00B050"/>
          </w:tcPr>
          <w:p w14:paraId="0013FAEC" w14:textId="406EE887" w:rsidR="00CB3362" w:rsidRDefault="008D2578" w:rsidP="008C44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Low</w:t>
            </w:r>
          </w:p>
        </w:tc>
      </w:tr>
      <w:tr w:rsidR="001A551A" w14:paraId="14D9CB2B" w14:textId="77777777" w:rsidTr="00FE2EF7">
        <w:tc>
          <w:tcPr>
            <w:tcW w:w="2687" w:type="dxa"/>
          </w:tcPr>
          <w:p w14:paraId="6A49F8A1" w14:textId="77777777" w:rsidR="001A551A" w:rsidRPr="002E0593" w:rsidRDefault="004561D5" w:rsidP="008C44B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0593">
              <w:rPr>
                <w:rFonts w:asciiTheme="minorHAnsi" w:hAnsiTheme="minorHAnsi" w:cstheme="minorHAnsi"/>
                <w:sz w:val="22"/>
                <w:szCs w:val="22"/>
              </w:rPr>
              <w:t>Staff absence</w:t>
            </w:r>
          </w:p>
        </w:tc>
        <w:tc>
          <w:tcPr>
            <w:tcW w:w="1369" w:type="dxa"/>
            <w:shd w:val="clear" w:color="auto" w:fill="FFC000"/>
          </w:tcPr>
          <w:p w14:paraId="32D4376B" w14:textId="77777777" w:rsidR="001A551A" w:rsidRDefault="00FE2EF7" w:rsidP="008C44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Medium</w:t>
            </w:r>
          </w:p>
        </w:tc>
        <w:tc>
          <w:tcPr>
            <w:tcW w:w="6419" w:type="dxa"/>
          </w:tcPr>
          <w:p w14:paraId="125ED22D" w14:textId="3874D22D" w:rsidR="004561D5" w:rsidRDefault="004561D5" w:rsidP="004561D5">
            <w:pPr>
              <w:numPr>
                <w:ilvl w:val="0"/>
                <w:numId w:val="3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Staff/Councillor absenteeism – ensure access to Parish Council documents, emails and banking is available to </w:t>
            </w:r>
            <w:r w:rsidR="00CB3362">
              <w:rPr>
                <w:rFonts w:ascii="Arial" w:hAnsi="Arial" w:cs="Arial"/>
                <w:bCs/>
                <w:sz w:val="20"/>
                <w:szCs w:val="20"/>
              </w:rPr>
              <w:t>Chair of Council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in the event the Clerk is incapacitated</w:t>
            </w:r>
          </w:p>
          <w:p w14:paraId="5AB1B4B4" w14:textId="437F1B27" w:rsidR="002E0593" w:rsidRDefault="002E0593" w:rsidP="004561D5">
            <w:pPr>
              <w:numPr>
                <w:ilvl w:val="0"/>
                <w:numId w:val="3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Parish Council’s quorum is </w:t>
            </w:r>
            <w:r w:rsidR="00B760C7">
              <w:rPr>
                <w:rFonts w:ascii="Arial" w:hAnsi="Arial" w:cs="Arial"/>
                <w:bCs/>
                <w:sz w:val="20"/>
                <w:szCs w:val="20"/>
              </w:rPr>
              <w:t>3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Councillors</w:t>
            </w:r>
          </w:p>
          <w:p w14:paraId="6E6E4B9C" w14:textId="77777777" w:rsidR="001A551A" w:rsidRDefault="001A551A" w:rsidP="004561D5">
            <w:pPr>
              <w:ind w:left="3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270" w:type="dxa"/>
          </w:tcPr>
          <w:p w14:paraId="185780EE" w14:textId="77777777" w:rsidR="004561D5" w:rsidRDefault="004561D5" w:rsidP="004561D5">
            <w:pPr>
              <w:numPr>
                <w:ilvl w:val="0"/>
                <w:numId w:val="3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Explore the possibility of a Locum Clerk in the event of prolonged absence</w:t>
            </w:r>
          </w:p>
          <w:p w14:paraId="6FF9FB9B" w14:textId="77777777" w:rsidR="001A551A" w:rsidRDefault="001A551A" w:rsidP="008C44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00B050"/>
          </w:tcPr>
          <w:p w14:paraId="64365EA5" w14:textId="77777777" w:rsidR="001A551A" w:rsidRDefault="00DC256B" w:rsidP="008C44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Low</w:t>
            </w:r>
          </w:p>
        </w:tc>
      </w:tr>
      <w:tr w:rsidR="003A1C17" w14:paraId="1553E296" w14:textId="77777777" w:rsidTr="00FE2EF7">
        <w:tc>
          <w:tcPr>
            <w:tcW w:w="2687" w:type="dxa"/>
          </w:tcPr>
          <w:p w14:paraId="0253E154" w14:textId="77777777" w:rsidR="003A1C17" w:rsidRPr="002E0593" w:rsidRDefault="003A1C17" w:rsidP="008C44B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Website – out of date or risk of being hacked by third party</w:t>
            </w:r>
          </w:p>
        </w:tc>
        <w:tc>
          <w:tcPr>
            <w:tcW w:w="1369" w:type="dxa"/>
            <w:shd w:val="clear" w:color="auto" w:fill="00B050"/>
          </w:tcPr>
          <w:p w14:paraId="66F80989" w14:textId="77777777" w:rsidR="003A1C17" w:rsidRDefault="00715EC1" w:rsidP="008C44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Low</w:t>
            </w:r>
          </w:p>
        </w:tc>
        <w:tc>
          <w:tcPr>
            <w:tcW w:w="6419" w:type="dxa"/>
          </w:tcPr>
          <w:p w14:paraId="5492CB8D" w14:textId="77777777" w:rsidR="003A1C17" w:rsidRDefault="003A1C17" w:rsidP="004561D5">
            <w:pPr>
              <w:numPr>
                <w:ilvl w:val="0"/>
                <w:numId w:val="3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Clerk ensures content is updated</w:t>
            </w:r>
          </w:p>
          <w:p w14:paraId="1E97B797" w14:textId="77777777" w:rsidR="003A1C17" w:rsidRDefault="003A1C17" w:rsidP="004561D5">
            <w:pPr>
              <w:numPr>
                <w:ilvl w:val="0"/>
                <w:numId w:val="3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Clerk ensure website conforms to Web Content Accessibility Guidelines 2.1 AA Standard.</w:t>
            </w:r>
          </w:p>
          <w:p w14:paraId="3D6AEDC1" w14:textId="7E417B02" w:rsidR="003A1C17" w:rsidRDefault="003A1C17" w:rsidP="004561D5">
            <w:pPr>
              <w:numPr>
                <w:ilvl w:val="0"/>
                <w:numId w:val="3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Website is maintained by reputable local web service</w:t>
            </w:r>
          </w:p>
        </w:tc>
        <w:tc>
          <w:tcPr>
            <w:tcW w:w="3270" w:type="dxa"/>
          </w:tcPr>
          <w:p w14:paraId="4A2FCD0B" w14:textId="77777777" w:rsidR="003A1C17" w:rsidRDefault="003A1C17" w:rsidP="004561D5">
            <w:pPr>
              <w:numPr>
                <w:ilvl w:val="0"/>
                <w:numId w:val="3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Existing procedures adequate</w:t>
            </w:r>
          </w:p>
        </w:tc>
        <w:tc>
          <w:tcPr>
            <w:tcW w:w="1418" w:type="dxa"/>
            <w:shd w:val="clear" w:color="auto" w:fill="00B050"/>
          </w:tcPr>
          <w:p w14:paraId="26DA0739" w14:textId="77777777" w:rsidR="003A1C17" w:rsidRDefault="00DC256B" w:rsidP="008C44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Low</w:t>
            </w:r>
          </w:p>
        </w:tc>
      </w:tr>
      <w:tr w:rsidR="002E0593" w14:paraId="19C81642" w14:textId="77777777" w:rsidTr="00DC256B">
        <w:tc>
          <w:tcPr>
            <w:tcW w:w="2687" w:type="dxa"/>
            <w:shd w:val="clear" w:color="auto" w:fill="BFBFBF" w:themeFill="background1" w:themeFillShade="BF"/>
          </w:tcPr>
          <w:p w14:paraId="4E2855E7" w14:textId="77777777" w:rsidR="002E0593" w:rsidRDefault="002E0593" w:rsidP="008C44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Finance</w:t>
            </w:r>
          </w:p>
        </w:tc>
        <w:tc>
          <w:tcPr>
            <w:tcW w:w="12476" w:type="dxa"/>
            <w:gridSpan w:val="4"/>
            <w:shd w:val="clear" w:color="auto" w:fill="BFBFBF" w:themeFill="background1" w:themeFillShade="BF"/>
          </w:tcPr>
          <w:p w14:paraId="7C746EB5" w14:textId="77777777" w:rsidR="002E0593" w:rsidRDefault="002E0593" w:rsidP="008C44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B5562" w14:paraId="14564344" w14:textId="77777777" w:rsidTr="00FE2EF7">
        <w:tc>
          <w:tcPr>
            <w:tcW w:w="2687" w:type="dxa"/>
          </w:tcPr>
          <w:p w14:paraId="2C0AA93C" w14:textId="77777777" w:rsidR="00BB5562" w:rsidRDefault="00BB5562" w:rsidP="002E059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Financial loss through fraud, theft, poor accounting systems or error</w:t>
            </w:r>
            <w:r w:rsidR="006850D3">
              <w:rPr>
                <w:rFonts w:ascii="Arial" w:hAnsi="Arial" w:cs="Arial"/>
                <w:sz w:val="20"/>
                <w:szCs w:val="20"/>
              </w:rPr>
              <w:t xml:space="preserve"> (including banking)</w:t>
            </w:r>
          </w:p>
        </w:tc>
        <w:tc>
          <w:tcPr>
            <w:tcW w:w="1369" w:type="dxa"/>
            <w:shd w:val="clear" w:color="auto" w:fill="FF0000"/>
          </w:tcPr>
          <w:p w14:paraId="300B32AC" w14:textId="77777777" w:rsidR="00BB5562" w:rsidRDefault="00FE2EF7" w:rsidP="008C44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High</w:t>
            </w:r>
          </w:p>
        </w:tc>
        <w:tc>
          <w:tcPr>
            <w:tcW w:w="6419" w:type="dxa"/>
          </w:tcPr>
          <w:p w14:paraId="38A3BC16" w14:textId="77777777" w:rsidR="006850D3" w:rsidRDefault="006850D3" w:rsidP="00BB5562">
            <w:pPr>
              <w:numPr>
                <w:ilvl w:val="0"/>
                <w:numId w:val="8"/>
              </w:numPr>
              <w:spacing w:before="40" w:after="4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Bank balances and breakdown of receipts and payments produced and approved at each full Parish Council meeting</w:t>
            </w:r>
          </w:p>
          <w:p w14:paraId="7C737C65" w14:textId="1F99EB4E" w:rsidR="00944B3B" w:rsidRDefault="00D06D0D" w:rsidP="00BB5562">
            <w:pPr>
              <w:numPr>
                <w:ilvl w:val="0"/>
                <w:numId w:val="8"/>
              </w:numPr>
              <w:spacing w:before="40" w:after="4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Quarterly</w:t>
            </w:r>
            <w:r w:rsidR="00944B3B">
              <w:rPr>
                <w:rFonts w:ascii="Arial" w:hAnsi="Arial" w:cs="Arial"/>
                <w:bCs/>
                <w:sz w:val="20"/>
                <w:szCs w:val="20"/>
              </w:rPr>
              <w:t xml:space="preserve"> reconciliation</w:t>
            </w:r>
          </w:p>
          <w:p w14:paraId="757817D0" w14:textId="77777777" w:rsidR="00BB5562" w:rsidRDefault="00BB5562" w:rsidP="00BB5562">
            <w:pPr>
              <w:numPr>
                <w:ilvl w:val="0"/>
                <w:numId w:val="8"/>
              </w:numPr>
              <w:spacing w:before="40" w:after="4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Two signatories required for cheques</w:t>
            </w:r>
          </w:p>
          <w:p w14:paraId="1B3680C6" w14:textId="0076E88C" w:rsidR="00BB5562" w:rsidRDefault="00BB5562" w:rsidP="00BB5562">
            <w:pPr>
              <w:numPr>
                <w:ilvl w:val="0"/>
                <w:numId w:val="8"/>
              </w:numPr>
              <w:spacing w:before="40" w:after="4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Clerk/RFO and one Councillor have access to bank facilities</w:t>
            </w:r>
          </w:p>
          <w:p w14:paraId="14F6E94D" w14:textId="51E77AF7" w:rsidR="00BB5562" w:rsidRDefault="00BB5562" w:rsidP="00BB5562">
            <w:pPr>
              <w:numPr>
                <w:ilvl w:val="0"/>
                <w:numId w:val="8"/>
              </w:numPr>
              <w:spacing w:before="40" w:after="4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Secure banking procedures in place</w:t>
            </w:r>
          </w:p>
          <w:p w14:paraId="5F60D961" w14:textId="77777777" w:rsidR="00BB5562" w:rsidRDefault="00BB5562" w:rsidP="00BB5562">
            <w:pPr>
              <w:numPr>
                <w:ilvl w:val="0"/>
                <w:numId w:val="8"/>
              </w:numPr>
              <w:spacing w:before="40" w:after="4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VAT identified by RFO and reclaimed at least annually</w:t>
            </w:r>
          </w:p>
          <w:p w14:paraId="2180571A" w14:textId="77777777" w:rsidR="006850D3" w:rsidRDefault="006850D3" w:rsidP="00BB5562">
            <w:pPr>
              <w:numPr>
                <w:ilvl w:val="0"/>
                <w:numId w:val="8"/>
              </w:numPr>
              <w:spacing w:before="40" w:after="4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Insurance in place to cover any resulting financial losses and annual review of insurance policy/assets register</w:t>
            </w:r>
          </w:p>
          <w:p w14:paraId="5DB2974F" w14:textId="77777777" w:rsidR="006850D3" w:rsidRDefault="006850D3" w:rsidP="00BB5562">
            <w:pPr>
              <w:numPr>
                <w:ilvl w:val="0"/>
                <w:numId w:val="8"/>
              </w:numPr>
              <w:spacing w:before="40" w:after="4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Experienced, trained Clerk/RFO</w:t>
            </w:r>
          </w:p>
          <w:p w14:paraId="2763A7F0" w14:textId="38737A49" w:rsidR="006850D3" w:rsidRDefault="006850D3" w:rsidP="00BB5562">
            <w:pPr>
              <w:numPr>
                <w:ilvl w:val="0"/>
                <w:numId w:val="8"/>
              </w:numPr>
              <w:spacing w:before="40" w:after="4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Annual review of effectiveness </w:t>
            </w:r>
            <w:r w:rsidR="00153903">
              <w:rPr>
                <w:rFonts w:ascii="Arial" w:hAnsi="Arial" w:cs="Arial"/>
                <w:bCs/>
                <w:sz w:val="20"/>
                <w:szCs w:val="20"/>
              </w:rPr>
              <w:t>by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Internal Auditor</w:t>
            </w:r>
          </w:p>
          <w:p w14:paraId="352E6DCB" w14:textId="77777777" w:rsidR="006850D3" w:rsidRDefault="006850D3" w:rsidP="00BB5562">
            <w:pPr>
              <w:numPr>
                <w:ilvl w:val="0"/>
                <w:numId w:val="8"/>
              </w:numPr>
              <w:spacing w:before="40" w:after="4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Financial regulations reviewed annually or more frequently in response to regulatory change</w:t>
            </w:r>
          </w:p>
          <w:p w14:paraId="3CDB8225" w14:textId="46F1B803" w:rsidR="00944B3B" w:rsidRPr="00D06D0D" w:rsidRDefault="006850D3" w:rsidP="00D06D0D">
            <w:pPr>
              <w:numPr>
                <w:ilvl w:val="0"/>
                <w:numId w:val="8"/>
              </w:numPr>
              <w:spacing w:before="40" w:after="4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Periodic review of banking arrangements to secure best possible terms and conditions</w:t>
            </w:r>
          </w:p>
        </w:tc>
        <w:tc>
          <w:tcPr>
            <w:tcW w:w="3270" w:type="dxa"/>
          </w:tcPr>
          <w:p w14:paraId="4C1C9936" w14:textId="77777777" w:rsidR="00BB5562" w:rsidRPr="002E0593" w:rsidRDefault="00BB5562" w:rsidP="006850D3">
            <w:pPr>
              <w:pStyle w:val="ListParagraph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00B050"/>
          </w:tcPr>
          <w:p w14:paraId="002E894F" w14:textId="77777777" w:rsidR="00BB5562" w:rsidRDefault="00DC256B" w:rsidP="008C44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Low</w:t>
            </w:r>
          </w:p>
        </w:tc>
      </w:tr>
      <w:tr w:rsidR="001A551A" w14:paraId="2A0E611E" w14:textId="77777777" w:rsidTr="00FE2EF7">
        <w:tc>
          <w:tcPr>
            <w:tcW w:w="2687" w:type="dxa"/>
          </w:tcPr>
          <w:p w14:paraId="4C5F3795" w14:textId="77777777" w:rsidR="002E0593" w:rsidRPr="00E629A1" w:rsidRDefault="00520D47" w:rsidP="002E059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="002E0593" w:rsidRPr="00E629A1">
              <w:rPr>
                <w:rFonts w:ascii="Arial" w:hAnsi="Arial" w:cs="Arial"/>
                <w:sz w:val="20"/>
                <w:szCs w:val="20"/>
              </w:rPr>
              <w:t>inancial loss/inability to</w:t>
            </w:r>
          </w:p>
          <w:p w14:paraId="7BE439F4" w14:textId="77777777" w:rsidR="002E0593" w:rsidRPr="00E629A1" w:rsidRDefault="00944B3B" w:rsidP="002E059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replace assets</w:t>
            </w:r>
            <w:r w:rsidR="002E0593">
              <w:rPr>
                <w:rFonts w:ascii="Arial" w:hAnsi="Arial" w:cs="Arial"/>
                <w:sz w:val="20"/>
                <w:szCs w:val="20"/>
              </w:rPr>
              <w:t xml:space="preserve"> if Parish Council</w:t>
            </w:r>
            <w:r w:rsidR="002E0593" w:rsidRPr="00E629A1">
              <w:rPr>
                <w:rFonts w:ascii="Arial" w:hAnsi="Arial" w:cs="Arial"/>
                <w:sz w:val="20"/>
                <w:szCs w:val="20"/>
              </w:rPr>
              <w:t xml:space="preserve"> does not</w:t>
            </w:r>
          </w:p>
          <w:p w14:paraId="7D904E75" w14:textId="77777777" w:rsidR="001A551A" w:rsidRDefault="002E0593" w:rsidP="002E059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29A1">
              <w:rPr>
                <w:rFonts w:ascii="Arial" w:hAnsi="Arial" w:cs="Arial"/>
                <w:sz w:val="20"/>
                <w:szCs w:val="20"/>
              </w:rPr>
              <w:t>have adequate insurance cover</w:t>
            </w:r>
          </w:p>
        </w:tc>
        <w:tc>
          <w:tcPr>
            <w:tcW w:w="1369" w:type="dxa"/>
            <w:shd w:val="clear" w:color="auto" w:fill="FFC000"/>
          </w:tcPr>
          <w:p w14:paraId="241ED26C" w14:textId="77777777" w:rsidR="001A551A" w:rsidRDefault="00FE2EF7" w:rsidP="008C44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Medium</w:t>
            </w:r>
          </w:p>
        </w:tc>
        <w:tc>
          <w:tcPr>
            <w:tcW w:w="6419" w:type="dxa"/>
          </w:tcPr>
          <w:p w14:paraId="4D7B2CB6" w14:textId="77777777" w:rsidR="002E0593" w:rsidRDefault="002E0593" w:rsidP="002E0593">
            <w:pPr>
              <w:numPr>
                <w:ilvl w:val="0"/>
                <w:numId w:val="8"/>
              </w:numPr>
              <w:spacing w:before="40" w:after="4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Annual review of Parish Council owned assets </w:t>
            </w:r>
          </w:p>
          <w:p w14:paraId="096F13CB" w14:textId="77777777" w:rsidR="002E0593" w:rsidRDefault="002E0593" w:rsidP="002E0593">
            <w:pPr>
              <w:numPr>
                <w:ilvl w:val="0"/>
                <w:numId w:val="8"/>
              </w:numPr>
              <w:spacing w:before="40" w:after="40"/>
              <w:rPr>
                <w:rFonts w:ascii="Arial" w:hAnsi="Arial" w:cs="Arial"/>
                <w:bCs/>
                <w:sz w:val="20"/>
                <w:szCs w:val="20"/>
              </w:rPr>
            </w:pPr>
            <w:r w:rsidRPr="00E629A1">
              <w:rPr>
                <w:rFonts w:ascii="Arial" w:hAnsi="Arial" w:cs="Arial"/>
                <w:bCs/>
                <w:sz w:val="20"/>
                <w:szCs w:val="20"/>
              </w:rPr>
              <w:t>Adequate insurance purchased following a competitive procurement process</w:t>
            </w:r>
          </w:p>
          <w:p w14:paraId="055705C7" w14:textId="77777777" w:rsidR="002E0593" w:rsidRDefault="002E0593" w:rsidP="002E0593">
            <w:pPr>
              <w:numPr>
                <w:ilvl w:val="0"/>
                <w:numId w:val="8"/>
              </w:numPr>
              <w:spacing w:before="40" w:after="4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Process payment promptly for annual premium</w:t>
            </w:r>
          </w:p>
          <w:p w14:paraId="76854B27" w14:textId="77777777" w:rsidR="002E0593" w:rsidRDefault="002E0593" w:rsidP="002E0593">
            <w:pPr>
              <w:numPr>
                <w:ilvl w:val="0"/>
                <w:numId w:val="8"/>
              </w:numPr>
              <w:spacing w:before="40" w:after="4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Employers and Public Liability to £10 million is a necessity</w:t>
            </w:r>
          </w:p>
          <w:p w14:paraId="72A10948" w14:textId="2FCB63AF" w:rsidR="00944B3B" w:rsidRDefault="00944B3B" w:rsidP="002E0593">
            <w:pPr>
              <w:numPr>
                <w:ilvl w:val="0"/>
                <w:numId w:val="8"/>
              </w:numPr>
              <w:spacing w:before="40" w:after="4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Review insurance provision annually</w:t>
            </w:r>
          </w:p>
          <w:p w14:paraId="28BBF9A2" w14:textId="61D8D9AC" w:rsidR="00DA5AE6" w:rsidRPr="00DA5AE6" w:rsidRDefault="00DA5AE6" w:rsidP="002E0593">
            <w:pPr>
              <w:numPr>
                <w:ilvl w:val="0"/>
                <w:numId w:val="8"/>
              </w:numPr>
              <w:spacing w:before="40" w:after="40"/>
              <w:rPr>
                <w:rFonts w:ascii="Arial" w:hAnsi="Arial" w:cs="Arial"/>
                <w:bCs/>
                <w:sz w:val="20"/>
                <w:szCs w:val="20"/>
              </w:rPr>
            </w:pPr>
            <w:r w:rsidRPr="00DA5AE6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Thorough documentation of all inspections of PC maintained </w:t>
            </w:r>
            <w:r>
              <w:rPr>
                <w:rFonts w:ascii="Arial" w:hAnsi="Arial" w:cs="Arial"/>
                <w:bCs/>
                <w:sz w:val="20"/>
                <w:szCs w:val="20"/>
              </w:rPr>
              <w:t>assets</w:t>
            </w:r>
          </w:p>
          <w:p w14:paraId="26EE0193" w14:textId="77777777" w:rsidR="001A551A" w:rsidRDefault="001A551A" w:rsidP="008C44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270" w:type="dxa"/>
          </w:tcPr>
          <w:p w14:paraId="13BF25F8" w14:textId="77777777" w:rsidR="002E0593" w:rsidRDefault="002E0593" w:rsidP="002E0593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Include % increase in budget</w:t>
            </w:r>
          </w:p>
          <w:p w14:paraId="27204C19" w14:textId="77777777" w:rsidR="002E0593" w:rsidRPr="002E0593" w:rsidRDefault="002E0593" w:rsidP="002E0593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Consider a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3 year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insurance saving plan</w:t>
            </w:r>
          </w:p>
        </w:tc>
        <w:tc>
          <w:tcPr>
            <w:tcW w:w="1418" w:type="dxa"/>
            <w:shd w:val="clear" w:color="auto" w:fill="00B050"/>
          </w:tcPr>
          <w:p w14:paraId="1D142CFB" w14:textId="77777777" w:rsidR="001A551A" w:rsidRDefault="00DC256B" w:rsidP="008C44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Low</w:t>
            </w:r>
          </w:p>
        </w:tc>
      </w:tr>
      <w:tr w:rsidR="002E0593" w14:paraId="02EA26C4" w14:textId="77777777" w:rsidTr="00FE2EF7">
        <w:tc>
          <w:tcPr>
            <w:tcW w:w="2687" w:type="dxa"/>
          </w:tcPr>
          <w:p w14:paraId="04B07DC4" w14:textId="77777777" w:rsidR="002E0593" w:rsidRPr="00E629A1" w:rsidRDefault="00520D47" w:rsidP="00AF5DB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2E0593">
              <w:rPr>
                <w:rFonts w:ascii="Arial" w:hAnsi="Arial" w:cs="Arial"/>
                <w:sz w:val="20"/>
                <w:szCs w:val="20"/>
              </w:rPr>
              <w:t xml:space="preserve">recept </w:t>
            </w:r>
            <w:r>
              <w:rPr>
                <w:rFonts w:ascii="Arial" w:hAnsi="Arial" w:cs="Arial"/>
                <w:sz w:val="20"/>
                <w:szCs w:val="20"/>
              </w:rPr>
              <w:t>&amp; budget</w:t>
            </w:r>
            <w:r w:rsidR="00C571E9">
              <w:rPr>
                <w:rFonts w:ascii="Arial" w:hAnsi="Arial" w:cs="Arial"/>
                <w:sz w:val="20"/>
                <w:szCs w:val="20"/>
              </w:rPr>
              <w:t xml:space="preserve"> setting</w:t>
            </w:r>
            <w:r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C571E9">
              <w:rPr>
                <w:rFonts w:ascii="Arial" w:hAnsi="Arial" w:cs="Arial"/>
                <w:sz w:val="20"/>
                <w:szCs w:val="20"/>
              </w:rPr>
              <w:t xml:space="preserve">inaccurate &amp; </w:t>
            </w:r>
            <w:r>
              <w:rPr>
                <w:rFonts w:ascii="Arial" w:hAnsi="Arial" w:cs="Arial"/>
                <w:sz w:val="20"/>
                <w:szCs w:val="20"/>
              </w:rPr>
              <w:t>inadequate for PC to carry out Statutory duties</w:t>
            </w:r>
          </w:p>
        </w:tc>
        <w:tc>
          <w:tcPr>
            <w:tcW w:w="1369" w:type="dxa"/>
            <w:shd w:val="clear" w:color="auto" w:fill="FF0000"/>
          </w:tcPr>
          <w:p w14:paraId="01D56EB8" w14:textId="77777777" w:rsidR="002E0593" w:rsidRDefault="00FE2EF7" w:rsidP="008C44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High</w:t>
            </w:r>
          </w:p>
        </w:tc>
        <w:tc>
          <w:tcPr>
            <w:tcW w:w="6419" w:type="dxa"/>
          </w:tcPr>
          <w:p w14:paraId="74054A41" w14:textId="5C0BFDD1" w:rsidR="002E0593" w:rsidRDefault="002E0593" w:rsidP="00AF5DBB">
            <w:pPr>
              <w:numPr>
                <w:ilvl w:val="0"/>
                <w:numId w:val="8"/>
              </w:numPr>
              <w:spacing w:before="40" w:after="4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Parish Coun</w:t>
            </w:r>
            <w:r w:rsidRPr="00AF5DBB">
              <w:rPr>
                <w:rFonts w:ascii="Arial" w:hAnsi="Arial" w:cs="Arial"/>
                <w:bCs/>
                <w:sz w:val="20"/>
                <w:szCs w:val="20"/>
              </w:rPr>
              <w:t>cil to determine the precept required through budget forecasts produced by the RFO</w:t>
            </w:r>
            <w:r w:rsidR="00AF5DBB">
              <w:rPr>
                <w:rFonts w:ascii="Arial" w:hAnsi="Arial" w:cs="Arial"/>
                <w:bCs/>
                <w:sz w:val="20"/>
                <w:szCs w:val="20"/>
              </w:rPr>
              <w:t xml:space="preserve"> at the </w:t>
            </w:r>
            <w:r w:rsidR="00CB2280">
              <w:rPr>
                <w:rFonts w:ascii="Arial" w:hAnsi="Arial" w:cs="Arial"/>
                <w:bCs/>
                <w:sz w:val="20"/>
                <w:szCs w:val="20"/>
              </w:rPr>
              <w:t xml:space="preserve">November/ </w:t>
            </w:r>
            <w:r w:rsidR="00AF5DBB">
              <w:rPr>
                <w:rFonts w:ascii="Arial" w:hAnsi="Arial" w:cs="Arial"/>
                <w:bCs/>
                <w:sz w:val="20"/>
                <w:szCs w:val="20"/>
              </w:rPr>
              <w:t>December meeting</w:t>
            </w:r>
          </w:p>
          <w:p w14:paraId="09FE8F6A" w14:textId="77777777" w:rsidR="00AF5DBB" w:rsidRDefault="00AF5DBB" w:rsidP="00AF5DBB">
            <w:pPr>
              <w:numPr>
                <w:ilvl w:val="0"/>
                <w:numId w:val="8"/>
              </w:numPr>
              <w:spacing w:before="40" w:after="4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Parish Council to ensure adequacy of precept in order for the Council to carry out its statutory duties</w:t>
            </w:r>
          </w:p>
          <w:p w14:paraId="05D07A00" w14:textId="77777777" w:rsidR="00520D47" w:rsidRDefault="00520D47" w:rsidP="00AF5DBB">
            <w:pPr>
              <w:numPr>
                <w:ilvl w:val="0"/>
                <w:numId w:val="8"/>
              </w:numPr>
              <w:spacing w:before="40" w:after="4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Costs of new projects proposed are calculated before inclusion in budget</w:t>
            </w:r>
          </w:p>
          <w:p w14:paraId="29E51716" w14:textId="77777777" w:rsidR="00520D47" w:rsidRDefault="00520D47" w:rsidP="00AF5DBB">
            <w:pPr>
              <w:numPr>
                <w:ilvl w:val="0"/>
                <w:numId w:val="8"/>
              </w:numPr>
              <w:spacing w:before="40" w:after="4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Council Tax Base Rate is considered</w:t>
            </w:r>
          </w:p>
          <w:p w14:paraId="54B36C9A" w14:textId="36C89FD2" w:rsidR="00AF5DBB" w:rsidRDefault="00AF5DBB" w:rsidP="00AF5DBB">
            <w:pPr>
              <w:numPr>
                <w:ilvl w:val="0"/>
                <w:numId w:val="8"/>
              </w:numPr>
              <w:spacing w:before="40" w:after="4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Precept request form to be submitted to </w:t>
            </w:r>
            <w:r w:rsidR="00EA45FE">
              <w:rPr>
                <w:rFonts w:ascii="Arial" w:hAnsi="Arial" w:cs="Arial"/>
                <w:bCs/>
                <w:sz w:val="20"/>
                <w:szCs w:val="20"/>
              </w:rPr>
              <w:t>Melton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Borough Council by the Clerk in January each year</w:t>
            </w:r>
          </w:p>
          <w:p w14:paraId="025A1FF9" w14:textId="77777777" w:rsidR="00AF5DBB" w:rsidRDefault="00AF5DBB" w:rsidP="00AF5DBB">
            <w:pPr>
              <w:numPr>
                <w:ilvl w:val="0"/>
                <w:numId w:val="8"/>
              </w:numPr>
              <w:spacing w:before="40" w:after="4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Parish Council to maintain between </w:t>
            </w: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>3 and 12 month</w:t>
            </w:r>
            <w:r w:rsidR="00456096">
              <w:rPr>
                <w:rFonts w:ascii="Arial" w:hAnsi="Arial" w:cs="Arial"/>
                <w:bCs/>
                <w:sz w:val="20"/>
                <w:szCs w:val="20"/>
              </w:rPr>
              <w:t>s</w:t>
            </w:r>
            <w:proofErr w:type="gram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running costs in General Reserves</w:t>
            </w:r>
          </w:p>
          <w:p w14:paraId="568946A2" w14:textId="77777777" w:rsidR="00520D47" w:rsidRPr="00520D47" w:rsidRDefault="00520D47" w:rsidP="00520D47">
            <w:pPr>
              <w:numPr>
                <w:ilvl w:val="0"/>
                <w:numId w:val="8"/>
              </w:numPr>
              <w:spacing w:before="40" w:after="4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In year unplanned expenditure approved only if General Reserves allow</w:t>
            </w:r>
          </w:p>
          <w:p w14:paraId="6B679103" w14:textId="77777777" w:rsidR="00AF5DBB" w:rsidRPr="00AF5DBB" w:rsidRDefault="00AF5DBB" w:rsidP="00AF5DBB">
            <w:pPr>
              <w:numPr>
                <w:ilvl w:val="0"/>
                <w:numId w:val="8"/>
              </w:numPr>
              <w:spacing w:before="40" w:after="4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Stringent Financial Regulations in place</w:t>
            </w:r>
          </w:p>
        </w:tc>
        <w:tc>
          <w:tcPr>
            <w:tcW w:w="3270" w:type="dxa"/>
          </w:tcPr>
          <w:p w14:paraId="7F3320F7" w14:textId="77777777" w:rsidR="002E0593" w:rsidRDefault="00520D47" w:rsidP="002E0593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Consider other funding sources or Public Works Loan Board if necessary</w:t>
            </w:r>
          </w:p>
          <w:p w14:paraId="67848DC0" w14:textId="77777777" w:rsidR="00ED7970" w:rsidRPr="002E0593" w:rsidRDefault="00ED7970" w:rsidP="002E0593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Correct any deficit via budget planning over subsequent years</w:t>
            </w:r>
          </w:p>
        </w:tc>
        <w:tc>
          <w:tcPr>
            <w:tcW w:w="1418" w:type="dxa"/>
            <w:shd w:val="clear" w:color="auto" w:fill="00B050"/>
          </w:tcPr>
          <w:p w14:paraId="633EFFDA" w14:textId="77777777" w:rsidR="002E0593" w:rsidRDefault="00DC256B" w:rsidP="008C44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Low</w:t>
            </w:r>
          </w:p>
        </w:tc>
      </w:tr>
      <w:tr w:rsidR="00456096" w14:paraId="15BDB46F" w14:textId="77777777" w:rsidTr="00FE2EF7">
        <w:tc>
          <w:tcPr>
            <w:tcW w:w="2687" w:type="dxa"/>
          </w:tcPr>
          <w:p w14:paraId="6BDDD523" w14:textId="77777777" w:rsidR="00456096" w:rsidRDefault="00456096" w:rsidP="00AF5DB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Unexpected significant expenditure requirement</w:t>
            </w:r>
          </w:p>
        </w:tc>
        <w:tc>
          <w:tcPr>
            <w:tcW w:w="1369" w:type="dxa"/>
            <w:shd w:val="clear" w:color="auto" w:fill="FF0000"/>
          </w:tcPr>
          <w:p w14:paraId="384698CD" w14:textId="77777777" w:rsidR="00456096" w:rsidRDefault="00FE2EF7" w:rsidP="008C44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High</w:t>
            </w:r>
          </w:p>
        </w:tc>
        <w:tc>
          <w:tcPr>
            <w:tcW w:w="6419" w:type="dxa"/>
          </w:tcPr>
          <w:p w14:paraId="0760CF69" w14:textId="77777777" w:rsidR="00456096" w:rsidRDefault="00456096" w:rsidP="00AF5DBB">
            <w:pPr>
              <w:numPr>
                <w:ilvl w:val="0"/>
                <w:numId w:val="8"/>
              </w:numPr>
              <w:spacing w:before="40" w:after="4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Parish Council has between </w:t>
            </w: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>3 and 12 months</w:t>
            </w:r>
            <w:proofErr w:type="gram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running costs in General Reserves for such circumstances</w:t>
            </w:r>
          </w:p>
          <w:p w14:paraId="2801A7F1" w14:textId="77777777" w:rsidR="00456096" w:rsidRDefault="00456096" w:rsidP="00AF5DBB">
            <w:pPr>
              <w:numPr>
                <w:ilvl w:val="0"/>
                <w:numId w:val="8"/>
              </w:numPr>
              <w:spacing w:before="40" w:after="4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Resort to other funding sources or Public Works Loan Board</w:t>
            </w:r>
          </w:p>
          <w:p w14:paraId="62949640" w14:textId="77777777" w:rsidR="00456096" w:rsidRDefault="00456096" w:rsidP="00AF5DBB">
            <w:pPr>
              <w:numPr>
                <w:ilvl w:val="0"/>
                <w:numId w:val="8"/>
              </w:numPr>
              <w:spacing w:before="40" w:after="4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Correct any deficit via budget planning over subsequent years</w:t>
            </w:r>
          </w:p>
          <w:p w14:paraId="7954FCF3" w14:textId="77777777" w:rsidR="00456096" w:rsidRDefault="00456096" w:rsidP="00AF5DBB">
            <w:pPr>
              <w:numPr>
                <w:ilvl w:val="0"/>
                <w:numId w:val="8"/>
              </w:numPr>
              <w:spacing w:before="40" w:after="4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Parish Council reviews budget prepared by the RFO in advance of precept being set</w:t>
            </w:r>
          </w:p>
        </w:tc>
        <w:tc>
          <w:tcPr>
            <w:tcW w:w="3270" w:type="dxa"/>
          </w:tcPr>
          <w:p w14:paraId="4C78DF1A" w14:textId="77777777" w:rsidR="00456096" w:rsidRDefault="00456096" w:rsidP="007547E2">
            <w:pPr>
              <w:pStyle w:val="ListParagraph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00B050"/>
          </w:tcPr>
          <w:p w14:paraId="5413C6C7" w14:textId="77777777" w:rsidR="00456096" w:rsidRDefault="00DC256B" w:rsidP="008C44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Low</w:t>
            </w:r>
          </w:p>
        </w:tc>
      </w:tr>
      <w:tr w:rsidR="002E0593" w14:paraId="128C6835" w14:textId="77777777" w:rsidTr="00FE2EF7">
        <w:tc>
          <w:tcPr>
            <w:tcW w:w="2687" w:type="dxa"/>
          </w:tcPr>
          <w:p w14:paraId="29BFCEA2" w14:textId="77777777" w:rsidR="002E0593" w:rsidRPr="00E629A1" w:rsidRDefault="00520D47" w:rsidP="002E059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="00AF5DBB">
              <w:rPr>
                <w:rFonts w:ascii="Arial" w:hAnsi="Arial" w:cs="Arial"/>
                <w:sz w:val="20"/>
                <w:szCs w:val="20"/>
              </w:rPr>
              <w:t>inancial records and reporting</w:t>
            </w:r>
            <w:r>
              <w:rPr>
                <w:rFonts w:ascii="Arial" w:hAnsi="Arial" w:cs="Arial"/>
                <w:sz w:val="20"/>
                <w:szCs w:val="20"/>
              </w:rPr>
              <w:t xml:space="preserve"> – inadequate records</w:t>
            </w:r>
          </w:p>
        </w:tc>
        <w:tc>
          <w:tcPr>
            <w:tcW w:w="1369" w:type="dxa"/>
            <w:shd w:val="clear" w:color="auto" w:fill="FFC000"/>
          </w:tcPr>
          <w:p w14:paraId="3E66DB31" w14:textId="77777777" w:rsidR="002E0593" w:rsidRDefault="00FE2EF7" w:rsidP="008C44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Medium</w:t>
            </w:r>
          </w:p>
        </w:tc>
        <w:tc>
          <w:tcPr>
            <w:tcW w:w="6419" w:type="dxa"/>
          </w:tcPr>
          <w:p w14:paraId="0AF3C570" w14:textId="77777777" w:rsidR="002E0593" w:rsidRDefault="00AF5DBB" w:rsidP="00AF5DBB">
            <w:pPr>
              <w:numPr>
                <w:ilvl w:val="0"/>
                <w:numId w:val="8"/>
              </w:numPr>
              <w:spacing w:before="40" w:after="4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Bank balances and breakdown of expenditure produced and approved at each full Parish Council meeting</w:t>
            </w:r>
          </w:p>
          <w:p w14:paraId="44EA1CF9" w14:textId="77777777" w:rsidR="00AF5DBB" w:rsidRDefault="00AF5DBB" w:rsidP="00AF5DBB">
            <w:pPr>
              <w:numPr>
                <w:ilvl w:val="0"/>
                <w:numId w:val="8"/>
              </w:numPr>
              <w:spacing w:before="40" w:after="4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The Parish Council have Financial Regulations in place which set out the requirements</w:t>
            </w:r>
          </w:p>
        </w:tc>
        <w:tc>
          <w:tcPr>
            <w:tcW w:w="3270" w:type="dxa"/>
          </w:tcPr>
          <w:p w14:paraId="64665AA4" w14:textId="77777777" w:rsidR="002E0593" w:rsidRPr="002E0593" w:rsidRDefault="00AF5DBB" w:rsidP="002E0593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Review Financial Regulations annually</w:t>
            </w:r>
          </w:p>
        </w:tc>
        <w:tc>
          <w:tcPr>
            <w:tcW w:w="1418" w:type="dxa"/>
            <w:shd w:val="clear" w:color="auto" w:fill="00B050"/>
          </w:tcPr>
          <w:p w14:paraId="45B02BC8" w14:textId="77777777" w:rsidR="002E0593" w:rsidRDefault="00DC256B" w:rsidP="008C44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Low</w:t>
            </w:r>
          </w:p>
        </w:tc>
      </w:tr>
      <w:tr w:rsidR="00AF5DBB" w14:paraId="769986A0" w14:textId="77777777" w:rsidTr="00FE2EF7">
        <w:tc>
          <w:tcPr>
            <w:tcW w:w="2687" w:type="dxa"/>
          </w:tcPr>
          <w:p w14:paraId="2F8676D9" w14:textId="77777777" w:rsidR="00AF5DBB" w:rsidRDefault="00AF5DBB" w:rsidP="002E059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Annual Governance Accounting Return Part 3</w:t>
            </w:r>
            <w:r w:rsidR="00A7774E">
              <w:rPr>
                <w:rFonts w:ascii="Arial" w:hAnsi="Arial" w:cs="Arial"/>
                <w:sz w:val="20"/>
                <w:szCs w:val="20"/>
              </w:rPr>
              <w:t xml:space="preserve"> – inaccurate or incomplete</w:t>
            </w:r>
          </w:p>
        </w:tc>
        <w:tc>
          <w:tcPr>
            <w:tcW w:w="1369" w:type="dxa"/>
            <w:shd w:val="clear" w:color="auto" w:fill="FF0000"/>
          </w:tcPr>
          <w:p w14:paraId="548A2225" w14:textId="77777777" w:rsidR="00AF5DBB" w:rsidRDefault="00FE2EF7" w:rsidP="008C44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High</w:t>
            </w:r>
          </w:p>
        </w:tc>
        <w:tc>
          <w:tcPr>
            <w:tcW w:w="6419" w:type="dxa"/>
          </w:tcPr>
          <w:p w14:paraId="524CD1F0" w14:textId="77777777" w:rsidR="00AF5DBB" w:rsidRDefault="00AF5DBB" w:rsidP="00AF5DBB">
            <w:pPr>
              <w:numPr>
                <w:ilvl w:val="0"/>
                <w:numId w:val="8"/>
              </w:numPr>
              <w:spacing w:before="40" w:after="4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Submit within time frame as determined by the External Auditor</w:t>
            </w:r>
          </w:p>
          <w:p w14:paraId="681EBEA0" w14:textId="77777777" w:rsidR="00AF5DBB" w:rsidRDefault="00AF5DBB" w:rsidP="00AF5DBB">
            <w:pPr>
              <w:numPr>
                <w:ilvl w:val="0"/>
                <w:numId w:val="8"/>
              </w:numPr>
              <w:spacing w:before="40" w:after="4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AGAR is completed and submitted to the Internal Auditor for completion and signing off</w:t>
            </w:r>
          </w:p>
          <w:p w14:paraId="7E83E32D" w14:textId="77777777" w:rsidR="00AF5DBB" w:rsidRDefault="00AF5DBB" w:rsidP="00AF5DBB">
            <w:pPr>
              <w:numPr>
                <w:ilvl w:val="0"/>
                <w:numId w:val="8"/>
              </w:numPr>
              <w:spacing w:before="40" w:after="4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Meeting held to approve accounts in time for submission to External Auditor</w:t>
            </w:r>
          </w:p>
          <w:p w14:paraId="24AF3A7F" w14:textId="77777777" w:rsidR="006850D3" w:rsidRDefault="006850D3" w:rsidP="00AF5DBB">
            <w:pPr>
              <w:numPr>
                <w:ilvl w:val="0"/>
                <w:numId w:val="8"/>
              </w:numPr>
              <w:spacing w:before="40" w:after="4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Clerk to attend training as required</w:t>
            </w:r>
          </w:p>
        </w:tc>
        <w:tc>
          <w:tcPr>
            <w:tcW w:w="3270" w:type="dxa"/>
          </w:tcPr>
          <w:p w14:paraId="7163EB6E" w14:textId="77777777" w:rsidR="00AF5DBB" w:rsidRDefault="00AF5DBB" w:rsidP="002E0593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Review dates on receipt of AGAR and guidance</w:t>
            </w:r>
          </w:p>
        </w:tc>
        <w:tc>
          <w:tcPr>
            <w:tcW w:w="1418" w:type="dxa"/>
            <w:shd w:val="clear" w:color="auto" w:fill="00B050"/>
          </w:tcPr>
          <w:p w14:paraId="214BDE3D" w14:textId="77777777" w:rsidR="00AF5DBB" w:rsidRDefault="00DC256B" w:rsidP="008C44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Low</w:t>
            </w:r>
          </w:p>
        </w:tc>
      </w:tr>
      <w:tr w:rsidR="00AF5DBB" w14:paraId="2596149B" w14:textId="77777777" w:rsidTr="00FE2EF7">
        <w:tc>
          <w:tcPr>
            <w:tcW w:w="2687" w:type="dxa"/>
          </w:tcPr>
          <w:p w14:paraId="7ACE985D" w14:textId="77777777" w:rsidR="00AF5DBB" w:rsidRDefault="006850D3" w:rsidP="002E059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Best value for works – accountability, work awarded through tender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process, overspend on services</w:t>
            </w:r>
          </w:p>
        </w:tc>
        <w:tc>
          <w:tcPr>
            <w:tcW w:w="1369" w:type="dxa"/>
            <w:shd w:val="clear" w:color="auto" w:fill="FFC000"/>
          </w:tcPr>
          <w:p w14:paraId="62B82BE2" w14:textId="77777777" w:rsidR="00AF5DBB" w:rsidRDefault="00FE2EF7" w:rsidP="008C44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Medium</w:t>
            </w:r>
          </w:p>
        </w:tc>
        <w:tc>
          <w:tcPr>
            <w:tcW w:w="6419" w:type="dxa"/>
          </w:tcPr>
          <w:p w14:paraId="4E785FEE" w14:textId="77777777" w:rsidR="00AF5DBB" w:rsidRDefault="006850D3" w:rsidP="00AF5DBB">
            <w:pPr>
              <w:numPr>
                <w:ilvl w:val="0"/>
                <w:numId w:val="8"/>
              </w:numPr>
              <w:spacing w:before="40" w:after="4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The Parish Council has Financial Regulations which set out the requirements and values for contracting works.</w:t>
            </w:r>
          </w:p>
          <w:p w14:paraId="7B051DB3" w14:textId="77777777" w:rsidR="006850D3" w:rsidRDefault="006850D3" w:rsidP="00AF5DBB">
            <w:pPr>
              <w:numPr>
                <w:ilvl w:val="0"/>
                <w:numId w:val="8"/>
              </w:numPr>
              <w:spacing w:before="40" w:after="4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Project budgets closely monitored</w:t>
            </w:r>
          </w:p>
        </w:tc>
        <w:tc>
          <w:tcPr>
            <w:tcW w:w="3270" w:type="dxa"/>
          </w:tcPr>
          <w:p w14:paraId="0E515FFB" w14:textId="77777777" w:rsidR="00AF5DBB" w:rsidRDefault="006850D3" w:rsidP="002E0593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Review Financial Regulations annually</w:t>
            </w:r>
          </w:p>
        </w:tc>
        <w:tc>
          <w:tcPr>
            <w:tcW w:w="1418" w:type="dxa"/>
            <w:shd w:val="clear" w:color="auto" w:fill="00B050"/>
          </w:tcPr>
          <w:p w14:paraId="62DBCEB6" w14:textId="77777777" w:rsidR="00AF5DBB" w:rsidRDefault="00DC256B" w:rsidP="008C44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Low</w:t>
            </w:r>
          </w:p>
        </w:tc>
      </w:tr>
      <w:tr w:rsidR="00944B3B" w14:paraId="57BF1C6B" w14:textId="77777777" w:rsidTr="00FE2EF7">
        <w:tc>
          <w:tcPr>
            <w:tcW w:w="2687" w:type="dxa"/>
          </w:tcPr>
          <w:p w14:paraId="09A134C9" w14:textId="77777777" w:rsidR="00944B3B" w:rsidRDefault="00944B3B" w:rsidP="002E059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Legal Powers – illegal activity or payments</w:t>
            </w:r>
          </w:p>
        </w:tc>
        <w:tc>
          <w:tcPr>
            <w:tcW w:w="1369" w:type="dxa"/>
            <w:shd w:val="clear" w:color="auto" w:fill="FF0000"/>
          </w:tcPr>
          <w:p w14:paraId="0872B886" w14:textId="77777777" w:rsidR="00944B3B" w:rsidRDefault="00FE2EF7" w:rsidP="008C44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High</w:t>
            </w:r>
          </w:p>
        </w:tc>
        <w:tc>
          <w:tcPr>
            <w:tcW w:w="6419" w:type="dxa"/>
          </w:tcPr>
          <w:p w14:paraId="341D9451" w14:textId="77777777" w:rsidR="00944B3B" w:rsidRDefault="00944B3B" w:rsidP="00AF5DBB">
            <w:pPr>
              <w:numPr>
                <w:ilvl w:val="0"/>
                <w:numId w:val="8"/>
              </w:numPr>
              <w:spacing w:before="40" w:after="4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All activity and payments within the powers of the Parish Council to be resolved at full Council meetings</w:t>
            </w:r>
          </w:p>
        </w:tc>
        <w:tc>
          <w:tcPr>
            <w:tcW w:w="3270" w:type="dxa"/>
          </w:tcPr>
          <w:p w14:paraId="6DCFC4A2" w14:textId="77777777" w:rsidR="00944B3B" w:rsidRDefault="00944B3B" w:rsidP="007547E2">
            <w:pPr>
              <w:pStyle w:val="ListParagraph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00B050"/>
          </w:tcPr>
          <w:p w14:paraId="56B7798E" w14:textId="77777777" w:rsidR="00944B3B" w:rsidRDefault="00DC256B" w:rsidP="008C44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Low</w:t>
            </w:r>
          </w:p>
        </w:tc>
      </w:tr>
      <w:tr w:rsidR="00AF5DBB" w14:paraId="78D4B530" w14:textId="77777777" w:rsidTr="00FE2EF7">
        <w:tc>
          <w:tcPr>
            <w:tcW w:w="2687" w:type="dxa"/>
          </w:tcPr>
          <w:p w14:paraId="59B21AEC" w14:textId="77777777" w:rsidR="00AF5DBB" w:rsidRDefault="006850D3" w:rsidP="002E059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Election – costs</w:t>
            </w:r>
          </w:p>
        </w:tc>
        <w:tc>
          <w:tcPr>
            <w:tcW w:w="1369" w:type="dxa"/>
            <w:shd w:val="clear" w:color="auto" w:fill="00B050"/>
          </w:tcPr>
          <w:p w14:paraId="20BFB8B6" w14:textId="77777777" w:rsidR="00AF5DBB" w:rsidRDefault="00FE2EF7" w:rsidP="008C44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Low</w:t>
            </w:r>
          </w:p>
        </w:tc>
        <w:tc>
          <w:tcPr>
            <w:tcW w:w="6419" w:type="dxa"/>
          </w:tcPr>
          <w:p w14:paraId="761DE3F3" w14:textId="39986CAE" w:rsidR="00AF5DBB" w:rsidRDefault="006850D3" w:rsidP="00AF5DBB">
            <w:pPr>
              <w:numPr>
                <w:ilvl w:val="0"/>
                <w:numId w:val="8"/>
              </w:numPr>
              <w:spacing w:before="40" w:after="4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Parish Elections are held every four years; next in 2023. </w:t>
            </w:r>
            <w:r w:rsidR="007C3087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Costs only </w:t>
            </w:r>
            <w:r w:rsidR="007C3087">
              <w:rPr>
                <w:rFonts w:ascii="Arial" w:hAnsi="Arial" w:cs="Arial"/>
                <w:bCs/>
                <w:sz w:val="20"/>
                <w:szCs w:val="20"/>
              </w:rPr>
              <w:t xml:space="preserve">incurred </w:t>
            </w:r>
            <w:r>
              <w:rPr>
                <w:rFonts w:ascii="Arial" w:hAnsi="Arial" w:cs="Arial"/>
                <w:bCs/>
                <w:sz w:val="20"/>
                <w:szCs w:val="20"/>
              </w:rPr>
              <w:t>if a contested election and as such the Council should not seek to minimise these</w:t>
            </w:r>
            <w:r w:rsidR="007C3087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3270" w:type="dxa"/>
          </w:tcPr>
          <w:p w14:paraId="73BEC634" w14:textId="77777777" w:rsidR="00AF5DBB" w:rsidRDefault="006850D3" w:rsidP="002E0593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Include sufficient reserves in budget for each election year</w:t>
            </w:r>
          </w:p>
        </w:tc>
        <w:tc>
          <w:tcPr>
            <w:tcW w:w="1418" w:type="dxa"/>
            <w:shd w:val="clear" w:color="auto" w:fill="00B050"/>
          </w:tcPr>
          <w:p w14:paraId="78C6AC80" w14:textId="77777777" w:rsidR="00AF5DBB" w:rsidRDefault="00DC256B" w:rsidP="008C44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Low</w:t>
            </w:r>
          </w:p>
        </w:tc>
      </w:tr>
      <w:tr w:rsidR="009B4F85" w14:paraId="36125744" w14:textId="77777777" w:rsidTr="00DC256B">
        <w:tc>
          <w:tcPr>
            <w:tcW w:w="2687" w:type="dxa"/>
            <w:shd w:val="clear" w:color="auto" w:fill="BFBFBF" w:themeFill="background1" w:themeFillShade="BF"/>
          </w:tcPr>
          <w:p w14:paraId="1337FB09" w14:textId="77777777" w:rsidR="009B4F85" w:rsidRPr="009B4F85" w:rsidRDefault="009B4F85" w:rsidP="002E059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9B4F85">
              <w:rPr>
                <w:rFonts w:ascii="Arial" w:hAnsi="Arial" w:cs="Arial"/>
                <w:b/>
                <w:sz w:val="20"/>
                <w:szCs w:val="20"/>
              </w:rPr>
              <w:t>Operations</w:t>
            </w:r>
            <w:r w:rsidR="00333767">
              <w:rPr>
                <w:rFonts w:ascii="Arial" w:hAnsi="Arial" w:cs="Arial"/>
                <w:b/>
                <w:sz w:val="20"/>
                <w:szCs w:val="20"/>
              </w:rPr>
              <w:t>/Legal</w:t>
            </w:r>
          </w:p>
        </w:tc>
        <w:tc>
          <w:tcPr>
            <w:tcW w:w="12476" w:type="dxa"/>
            <w:gridSpan w:val="4"/>
            <w:shd w:val="clear" w:color="auto" w:fill="BFBFBF" w:themeFill="background1" w:themeFillShade="BF"/>
          </w:tcPr>
          <w:p w14:paraId="65A640D7" w14:textId="77777777" w:rsidR="009B4F85" w:rsidRDefault="009B4F85" w:rsidP="008C44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B4F85" w14:paraId="3B3893E1" w14:textId="77777777" w:rsidTr="00FE2EF7">
        <w:tc>
          <w:tcPr>
            <w:tcW w:w="2687" w:type="dxa"/>
          </w:tcPr>
          <w:p w14:paraId="78AA9967" w14:textId="77777777" w:rsidR="009B4F85" w:rsidRDefault="009B4F85" w:rsidP="002E059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 Protection – non compliance</w:t>
            </w:r>
          </w:p>
        </w:tc>
        <w:tc>
          <w:tcPr>
            <w:tcW w:w="1369" w:type="dxa"/>
            <w:shd w:val="clear" w:color="auto" w:fill="FF0000"/>
          </w:tcPr>
          <w:p w14:paraId="43CBEC1E" w14:textId="77777777" w:rsidR="009B4F85" w:rsidRDefault="00FE2EF7" w:rsidP="008C44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High</w:t>
            </w:r>
          </w:p>
        </w:tc>
        <w:tc>
          <w:tcPr>
            <w:tcW w:w="6419" w:type="dxa"/>
          </w:tcPr>
          <w:p w14:paraId="012E23BA" w14:textId="77777777" w:rsidR="009B4F85" w:rsidRDefault="009B4F85" w:rsidP="00AF5DBB">
            <w:pPr>
              <w:numPr>
                <w:ilvl w:val="0"/>
                <w:numId w:val="8"/>
              </w:numPr>
              <w:spacing w:before="40" w:after="4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The Parish Council has a Data Protection Policy which sets out the requirements</w:t>
            </w:r>
            <w:r w:rsidR="006E26DC">
              <w:rPr>
                <w:rFonts w:ascii="Arial" w:hAnsi="Arial" w:cs="Arial"/>
                <w:bCs/>
                <w:sz w:val="20"/>
                <w:szCs w:val="20"/>
              </w:rPr>
              <w:t xml:space="preserve"> in accordance with GDPR</w:t>
            </w:r>
          </w:p>
          <w:p w14:paraId="621D4E77" w14:textId="77777777" w:rsidR="009B4F85" w:rsidRDefault="009B4F85" w:rsidP="00AF5DBB">
            <w:pPr>
              <w:numPr>
                <w:ilvl w:val="0"/>
                <w:numId w:val="8"/>
              </w:numPr>
              <w:spacing w:before="40" w:after="4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The Parish Council is registered with the ICO</w:t>
            </w:r>
          </w:p>
          <w:p w14:paraId="19581868" w14:textId="77777777" w:rsidR="009B4F85" w:rsidRDefault="009B4F85" w:rsidP="00AF5DBB">
            <w:pPr>
              <w:numPr>
                <w:ilvl w:val="0"/>
                <w:numId w:val="8"/>
              </w:numPr>
              <w:spacing w:before="40" w:after="4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Experienced and trained Clerk in Data Protection issues</w:t>
            </w:r>
          </w:p>
          <w:p w14:paraId="63ACFF4F" w14:textId="77777777" w:rsidR="006E26DC" w:rsidRDefault="006E26DC" w:rsidP="00AF5DBB">
            <w:pPr>
              <w:numPr>
                <w:ilvl w:val="0"/>
                <w:numId w:val="8"/>
              </w:numPr>
              <w:spacing w:before="40" w:after="4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Data held limited</w:t>
            </w:r>
          </w:p>
          <w:p w14:paraId="7ECB5602" w14:textId="77777777" w:rsidR="006E26DC" w:rsidRDefault="006E26DC" w:rsidP="00AF5DBB">
            <w:pPr>
              <w:numPr>
                <w:ilvl w:val="0"/>
                <w:numId w:val="8"/>
              </w:numPr>
              <w:spacing w:before="40" w:after="4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Security measures in place e.g. shredding</w:t>
            </w:r>
          </w:p>
          <w:p w14:paraId="59AF8289" w14:textId="77777777" w:rsidR="006E26DC" w:rsidRDefault="006E26DC" w:rsidP="00AF5DBB">
            <w:pPr>
              <w:numPr>
                <w:ilvl w:val="0"/>
                <w:numId w:val="8"/>
              </w:numPr>
              <w:spacing w:before="40" w:after="4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Confidential reports or correspondence highlighted to Councillors or Clerk anonymises data where appropriate</w:t>
            </w:r>
          </w:p>
          <w:p w14:paraId="3D2FACB1" w14:textId="77777777" w:rsidR="006E26DC" w:rsidRDefault="006E26DC" w:rsidP="00AF5DBB">
            <w:pPr>
              <w:numPr>
                <w:ilvl w:val="0"/>
                <w:numId w:val="8"/>
              </w:numPr>
              <w:spacing w:before="40" w:after="4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ICT security in place including password protected documents where required</w:t>
            </w:r>
          </w:p>
        </w:tc>
        <w:tc>
          <w:tcPr>
            <w:tcW w:w="3270" w:type="dxa"/>
          </w:tcPr>
          <w:p w14:paraId="6900E3DB" w14:textId="77777777" w:rsidR="009B4F85" w:rsidRDefault="009B4F85" w:rsidP="002E0593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Ensure annual renewal with the Information Commissioner’s Office</w:t>
            </w:r>
          </w:p>
        </w:tc>
        <w:tc>
          <w:tcPr>
            <w:tcW w:w="1418" w:type="dxa"/>
            <w:shd w:val="clear" w:color="auto" w:fill="00B050"/>
          </w:tcPr>
          <w:p w14:paraId="6232356D" w14:textId="77777777" w:rsidR="009B4F85" w:rsidRDefault="00DC256B" w:rsidP="008C44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Low</w:t>
            </w:r>
          </w:p>
        </w:tc>
      </w:tr>
      <w:tr w:rsidR="003800C2" w14:paraId="755C883B" w14:textId="77777777" w:rsidTr="00FE2EF7">
        <w:tc>
          <w:tcPr>
            <w:tcW w:w="2687" w:type="dxa"/>
          </w:tcPr>
          <w:p w14:paraId="048DED31" w14:textId="77777777" w:rsidR="003800C2" w:rsidRDefault="003800C2" w:rsidP="002E059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Compensation Claims resulting from (alleged) negligent act or accidental omission by the Council or its employee(s)</w:t>
            </w:r>
          </w:p>
        </w:tc>
        <w:tc>
          <w:tcPr>
            <w:tcW w:w="1369" w:type="dxa"/>
            <w:shd w:val="clear" w:color="auto" w:fill="FF0000"/>
          </w:tcPr>
          <w:p w14:paraId="53D12B18" w14:textId="77777777" w:rsidR="003800C2" w:rsidRDefault="00FE2EF7" w:rsidP="008C44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High</w:t>
            </w:r>
          </w:p>
        </w:tc>
        <w:tc>
          <w:tcPr>
            <w:tcW w:w="6419" w:type="dxa"/>
          </w:tcPr>
          <w:p w14:paraId="1A6F1DB3" w14:textId="7BCEAD9A" w:rsidR="003800C2" w:rsidRDefault="003800C2" w:rsidP="00AF5DBB">
            <w:pPr>
              <w:numPr>
                <w:ilvl w:val="0"/>
                <w:numId w:val="8"/>
              </w:numPr>
              <w:spacing w:before="40" w:after="4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Proper conduct of meetings and decision making in accordance with Standing Orders and advice from Clerk or </w:t>
            </w: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>other</w:t>
            </w:r>
            <w:proofErr w:type="gram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expert where necessary </w:t>
            </w:r>
          </w:p>
          <w:p w14:paraId="33D317AC" w14:textId="77777777" w:rsidR="003800C2" w:rsidRDefault="003800C2" w:rsidP="00AF5DBB">
            <w:pPr>
              <w:numPr>
                <w:ilvl w:val="0"/>
                <w:numId w:val="8"/>
              </w:numPr>
              <w:spacing w:before="40" w:after="4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Training for Councillors and staff</w:t>
            </w:r>
          </w:p>
          <w:p w14:paraId="63380C3D" w14:textId="3A5A285E" w:rsidR="003800C2" w:rsidRPr="00DA5AE6" w:rsidRDefault="003800C2" w:rsidP="00DA5AE6">
            <w:pPr>
              <w:numPr>
                <w:ilvl w:val="0"/>
                <w:numId w:val="8"/>
              </w:numPr>
              <w:spacing w:before="40" w:after="4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Insurance policy in place</w:t>
            </w:r>
          </w:p>
        </w:tc>
        <w:tc>
          <w:tcPr>
            <w:tcW w:w="3270" w:type="dxa"/>
          </w:tcPr>
          <w:p w14:paraId="783A7738" w14:textId="77777777" w:rsidR="003800C2" w:rsidRDefault="003800C2" w:rsidP="003800C2">
            <w:pPr>
              <w:pStyle w:val="ListParagraph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00B050"/>
          </w:tcPr>
          <w:p w14:paraId="75FC913B" w14:textId="77777777" w:rsidR="003800C2" w:rsidRDefault="00DC256B" w:rsidP="008C44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Low</w:t>
            </w:r>
          </w:p>
        </w:tc>
      </w:tr>
      <w:tr w:rsidR="004C0999" w14:paraId="268DB200" w14:textId="77777777" w:rsidTr="00FE2EF7">
        <w:tc>
          <w:tcPr>
            <w:tcW w:w="2687" w:type="dxa"/>
          </w:tcPr>
          <w:p w14:paraId="79E32CC0" w14:textId="77777777" w:rsidR="004C0999" w:rsidRDefault="004C0999" w:rsidP="002E059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Failure to represent community interest adequately in relation to matters likely to impact significantly on the Parish</w:t>
            </w:r>
          </w:p>
        </w:tc>
        <w:tc>
          <w:tcPr>
            <w:tcW w:w="1369" w:type="dxa"/>
            <w:shd w:val="clear" w:color="auto" w:fill="FFC000"/>
          </w:tcPr>
          <w:p w14:paraId="1B38C28E" w14:textId="77777777" w:rsidR="004C0999" w:rsidRDefault="00FE2EF7" w:rsidP="008C44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Medium</w:t>
            </w:r>
          </w:p>
        </w:tc>
        <w:tc>
          <w:tcPr>
            <w:tcW w:w="6419" w:type="dxa"/>
          </w:tcPr>
          <w:p w14:paraId="6B8C7E5A" w14:textId="77777777" w:rsidR="004C0999" w:rsidRPr="00407A62" w:rsidRDefault="004C0999" w:rsidP="00AF5DBB">
            <w:pPr>
              <w:numPr>
                <w:ilvl w:val="0"/>
                <w:numId w:val="8"/>
              </w:numPr>
              <w:spacing w:before="40" w:after="40"/>
              <w:rPr>
                <w:rFonts w:ascii="Arial" w:hAnsi="Arial" w:cs="Arial"/>
                <w:bCs/>
                <w:sz w:val="20"/>
                <w:szCs w:val="20"/>
              </w:rPr>
            </w:pPr>
            <w:r w:rsidRPr="00407A62">
              <w:rPr>
                <w:rFonts w:ascii="Arial" w:hAnsi="Arial" w:cs="Arial"/>
                <w:bCs/>
                <w:sz w:val="20"/>
                <w:szCs w:val="20"/>
              </w:rPr>
              <w:t>Parish Council recognised by other agencies for consultation and information</w:t>
            </w:r>
          </w:p>
          <w:p w14:paraId="07D82874" w14:textId="42E6E7C1" w:rsidR="004C0999" w:rsidRPr="00407A62" w:rsidRDefault="004C0999" w:rsidP="00AF5DBB">
            <w:pPr>
              <w:numPr>
                <w:ilvl w:val="0"/>
                <w:numId w:val="8"/>
              </w:numPr>
              <w:spacing w:before="40" w:after="40"/>
              <w:rPr>
                <w:rFonts w:ascii="Arial" w:hAnsi="Arial" w:cs="Arial"/>
                <w:bCs/>
                <w:sz w:val="20"/>
                <w:szCs w:val="20"/>
              </w:rPr>
            </w:pPr>
            <w:r w:rsidRPr="00407A62">
              <w:rPr>
                <w:rFonts w:ascii="Arial" w:hAnsi="Arial" w:cs="Arial"/>
                <w:bCs/>
                <w:sz w:val="20"/>
                <w:szCs w:val="20"/>
              </w:rPr>
              <w:t xml:space="preserve">Membership of professional bodies – NALC, LRALC, </w:t>
            </w:r>
          </w:p>
          <w:p w14:paraId="0A949108" w14:textId="77777777" w:rsidR="004C0999" w:rsidRPr="00407A62" w:rsidRDefault="004C0999" w:rsidP="00AF5DBB">
            <w:pPr>
              <w:numPr>
                <w:ilvl w:val="0"/>
                <w:numId w:val="8"/>
              </w:numPr>
              <w:spacing w:before="40" w:after="40"/>
              <w:rPr>
                <w:rFonts w:ascii="Arial" w:hAnsi="Arial" w:cs="Arial"/>
                <w:bCs/>
                <w:sz w:val="20"/>
                <w:szCs w:val="20"/>
              </w:rPr>
            </w:pPr>
            <w:r w:rsidRPr="00407A62">
              <w:rPr>
                <w:rFonts w:ascii="Arial" w:hAnsi="Arial" w:cs="Arial"/>
                <w:bCs/>
                <w:sz w:val="20"/>
                <w:szCs w:val="20"/>
              </w:rPr>
              <w:t xml:space="preserve">Parish </w:t>
            </w:r>
            <w:r w:rsidR="00DC256B" w:rsidRPr="00407A62">
              <w:rPr>
                <w:rFonts w:ascii="Arial" w:hAnsi="Arial" w:cs="Arial"/>
                <w:bCs/>
                <w:sz w:val="20"/>
                <w:szCs w:val="20"/>
              </w:rPr>
              <w:t>Council</w:t>
            </w:r>
            <w:r w:rsidRPr="00407A62">
              <w:rPr>
                <w:rFonts w:ascii="Arial" w:hAnsi="Arial" w:cs="Arial"/>
                <w:bCs/>
                <w:sz w:val="20"/>
                <w:szCs w:val="20"/>
              </w:rPr>
              <w:t xml:space="preserve"> website and social media provide information to residents on key issues in a timely manner</w:t>
            </w:r>
          </w:p>
          <w:p w14:paraId="008C9DCD" w14:textId="77777777" w:rsidR="004C0999" w:rsidRPr="00407A62" w:rsidRDefault="004C0999" w:rsidP="00AF5DBB">
            <w:pPr>
              <w:numPr>
                <w:ilvl w:val="0"/>
                <w:numId w:val="8"/>
              </w:numPr>
              <w:spacing w:before="40" w:after="40"/>
              <w:rPr>
                <w:rFonts w:ascii="Arial" w:hAnsi="Arial" w:cs="Arial"/>
                <w:bCs/>
                <w:sz w:val="20"/>
                <w:szCs w:val="20"/>
              </w:rPr>
            </w:pPr>
            <w:r w:rsidRPr="00407A62">
              <w:rPr>
                <w:rFonts w:ascii="Arial" w:hAnsi="Arial" w:cs="Arial"/>
                <w:bCs/>
                <w:sz w:val="20"/>
                <w:szCs w:val="20"/>
              </w:rPr>
              <w:t>Extraordinary Parish Council meetings called when necessary</w:t>
            </w:r>
          </w:p>
          <w:p w14:paraId="2D8E764C" w14:textId="4EFD7325" w:rsidR="004C0999" w:rsidRPr="00407A62" w:rsidRDefault="004C0999" w:rsidP="00AF5DBB">
            <w:pPr>
              <w:numPr>
                <w:ilvl w:val="0"/>
                <w:numId w:val="8"/>
              </w:numPr>
              <w:spacing w:before="40" w:after="40"/>
              <w:rPr>
                <w:rFonts w:ascii="Arial" w:hAnsi="Arial" w:cs="Arial"/>
                <w:bCs/>
                <w:sz w:val="20"/>
                <w:szCs w:val="20"/>
              </w:rPr>
            </w:pPr>
            <w:r w:rsidRPr="00407A62">
              <w:rPr>
                <w:rFonts w:ascii="Arial" w:hAnsi="Arial" w:cs="Arial"/>
                <w:bCs/>
                <w:sz w:val="20"/>
                <w:szCs w:val="20"/>
              </w:rPr>
              <w:t xml:space="preserve">Clerk monitors </w:t>
            </w:r>
            <w:r w:rsidR="00EA45FE" w:rsidRPr="00407A62">
              <w:rPr>
                <w:rFonts w:ascii="Arial" w:hAnsi="Arial" w:cs="Arial"/>
                <w:bCs/>
                <w:sz w:val="20"/>
                <w:szCs w:val="20"/>
              </w:rPr>
              <w:t>M</w:t>
            </w:r>
            <w:r w:rsidRPr="00407A62">
              <w:rPr>
                <w:rFonts w:ascii="Arial" w:hAnsi="Arial" w:cs="Arial"/>
                <w:bCs/>
                <w:sz w:val="20"/>
                <w:szCs w:val="20"/>
              </w:rPr>
              <w:t>BC and LCC Committees for impact on the parish</w:t>
            </w:r>
          </w:p>
          <w:p w14:paraId="226E91A3" w14:textId="74D91B49" w:rsidR="00E92A6F" w:rsidRPr="00407A62" w:rsidRDefault="004C0999" w:rsidP="00B36279">
            <w:pPr>
              <w:numPr>
                <w:ilvl w:val="0"/>
                <w:numId w:val="8"/>
              </w:numPr>
              <w:spacing w:before="40" w:after="40"/>
              <w:rPr>
                <w:rFonts w:ascii="Arial" w:hAnsi="Arial" w:cs="Arial"/>
                <w:bCs/>
                <w:sz w:val="20"/>
                <w:szCs w:val="20"/>
              </w:rPr>
            </w:pPr>
            <w:r w:rsidRPr="00407A62">
              <w:rPr>
                <w:rFonts w:ascii="Arial" w:hAnsi="Arial" w:cs="Arial"/>
                <w:bCs/>
                <w:sz w:val="20"/>
                <w:szCs w:val="20"/>
              </w:rPr>
              <w:t xml:space="preserve">Councillors are </w:t>
            </w:r>
            <w:r w:rsidR="00407A62" w:rsidRPr="00407A62">
              <w:rPr>
                <w:rFonts w:ascii="Arial" w:hAnsi="Arial" w:cs="Arial"/>
                <w:bCs/>
                <w:sz w:val="20"/>
                <w:szCs w:val="20"/>
              </w:rPr>
              <w:t>representative of most areas across the parish and are registered to vote in the area or have lived, worked or owned a property there for at least 12 months.</w:t>
            </w:r>
            <w:r w:rsidR="00E92A6F" w:rsidRPr="00407A6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0AB33C30" w14:textId="77777777" w:rsidR="004C0999" w:rsidRPr="00407A62" w:rsidRDefault="004C0999" w:rsidP="00AF5DBB">
            <w:pPr>
              <w:numPr>
                <w:ilvl w:val="0"/>
                <w:numId w:val="8"/>
              </w:numPr>
              <w:spacing w:before="40" w:after="40"/>
              <w:rPr>
                <w:rFonts w:ascii="Arial" w:hAnsi="Arial" w:cs="Arial"/>
                <w:bCs/>
                <w:sz w:val="20"/>
                <w:szCs w:val="20"/>
              </w:rPr>
            </w:pPr>
            <w:r w:rsidRPr="00407A62">
              <w:rPr>
                <w:rFonts w:ascii="Arial" w:hAnsi="Arial" w:cs="Arial"/>
                <w:bCs/>
                <w:sz w:val="20"/>
                <w:szCs w:val="20"/>
              </w:rPr>
              <w:t>Parish Council consults with residents on a number of issues e.g. Traffic Survey, park facilities and improvements</w:t>
            </w:r>
          </w:p>
        </w:tc>
        <w:tc>
          <w:tcPr>
            <w:tcW w:w="3270" w:type="dxa"/>
          </w:tcPr>
          <w:p w14:paraId="1918A0E2" w14:textId="77777777" w:rsidR="004C0999" w:rsidRDefault="004C0999" w:rsidP="003800C2">
            <w:pPr>
              <w:pStyle w:val="ListParagraph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00B050"/>
          </w:tcPr>
          <w:p w14:paraId="60E0AE5B" w14:textId="77777777" w:rsidR="004C0999" w:rsidRDefault="00DC256B" w:rsidP="008C44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Low</w:t>
            </w:r>
          </w:p>
        </w:tc>
      </w:tr>
      <w:tr w:rsidR="009B4F85" w14:paraId="0208B933" w14:textId="77777777" w:rsidTr="00FE2EF7">
        <w:tc>
          <w:tcPr>
            <w:tcW w:w="2687" w:type="dxa"/>
          </w:tcPr>
          <w:p w14:paraId="24F274C8" w14:textId="77777777" w:rsidR="009B4F85" w:rsidRDefault="002B1E60" w:rsidP="002E059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Freedom of Information – non compliance</w:t>
            </w:r>
          </w:p>
        </w:tc>
        <w:tc>
          <w:tcPr>
            <w:tcW w:w="1369" w:type="dxa"/>
            <w:shd w:val="clear" w:color="auto" w:fill="FF0000"/>
          </w:tcPr>
          <w:p w14:paraId="0476DAC7" w14:textId="77777777" w:rsidR="009B4F85" w:rsidRDefault="00FE2EF7" w:rsidP="008C44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High</w:t>
            </w:r>
          </w:p>
        </w:tc>
        <w:tc>
          <w:tcPr>
            <w:tcW w:w="6419" w:type="dxa"/>
          </w:tcPr>
          <w:p w14:paraId="5EB3A7A8" w14:textId="77777777" w:rsidR="002B1E60" w:rsidRDefault="002B1E60" w:rsidP="002B1E60">
            <w:pPr>
              <w:numPr>
                <w:ilvl w:val="0"/>
                <w:numId w:val="8"/>
              </w:numPr>
              <w:spacing w:before="40" w:after="4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The Clerk will react to requests for information as necessary and in accordance with the Freedom of Information Act</w:t>
            </w:r>
          </w:p>
          <w:p w14:paraId="2D33CE0B" w14:textId="77777777" w:rsidR="002B1E60" w:rsidRPr="002B1E60" w:rsidRDefault="002B1E60" w:rsidP="002B1E60">
            <w:pPr>
              <w:numPr>
                <w:ilvl w:val="0"/>
                <w:numId w:val="8"/>
              </w:numPr>
              <w:spacing w:before="40" w:after="4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Clerk to keep records of all FOI requests and responses</w:t>
            </w:r>
          </w:p>
        </w:tc>
        <w:tc>
          <w:tcPr>
            <w:tcW w:w="3270" w:type="dxa"/>
          </w:tcPr>
          <w:p w14:paraId="3774590F" w14:textId="1495ACBD" w:rsidR="009B4F85" w:rsidRDefault="002B1E60" w:rsidP="002E0593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substantial request under FOI could result in a number of additional hours work. </w:t>
            </w:r>
            <w:r w:rsidR="00407A62">
              <w:rPr>
                <w:rFonts w:asciiTheme="minorHAnsi" w:hAnsiTheme="minorHAnsi" w:cstheme="minorHAnsi"/>
                <w:sz w:val="22"/>
                <w:szCs w:val="22"/>
              </w:rPr>
              <w:t xml:space="preserve">The Parish Council will </w:t>
            </w:r>
            <w:r w:rsidR="00026FA2">
              <w:rPr>
                <w:rFonts w:asciiTheme="minorHAnsi" w:hAnsiTheme="minorHAnsi" w:cstheme="minorHAnsi"/>
                <w:sz w:val="22"/>
                <w:szCs w:val="22"/>
              </w:rPr>
              <w:t xml:space="preserve">consider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imposing a fee to supplement the additional hours </w:t>
            </w:r>
            <w:r w:rsidR="00026FA2">
              <w:rPr>
                <w:rFonts w:asciiTheme="minorHAnsi" w:hAnsiTheme="minorHAnsi" w:cstheme="minorHAnsi"/>
                <w:sz w:val="22"/>
                <w:szCs w:val="22"/>
              </w:rPr>
              <w:t xml:space="preserve">of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work</w:t>
            </w:r>
          </w:p>
        </w:tc>
        <w:tc>
          <w:tcPr>
            <w:tcW w:w="1418" w:type="dxa"/>
            <w:shd w:val="clear" w:color="auto" w:fill="00B050"/>
          </w:tcPr>
          <w:p w14:paraId="05895EDB" w14:textId="77777777" w:rsidR="009B4F85" w:rsidRDefault="00DC256B" w:rsidP="008C44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Low</w:t>
            </w:r>
          </w:p>
        </w:tc>
      </w:tr>
      <w:tr w:rsidR="006E26DC" w14:paraId="101FBCFE" w14:textId="77777777" w:rsidTr="00FE2EF7">
        <w:tc>
          <w:tcPr>
            <w:tcW w:w="2687" w:type="dxa"/>
          </w:tcPr>
          <w:p w14:paraId="417C5F95" w14:textId="77777777" w:rsidR="006E26DC" w:rsidRDefault="00DA5AE6" w:rsidP="002E059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A5AE6">
              <w:rPr>
                <w:rFonts w:ascii="Arial" w:hAnsi="Arial" w:cs="Arial"/>
                <w:sz w:val="20"/>
                <w:szCs w:val="20"/>
              </w:rPr>
              <w:t>Council owned land</w:t>
            </w:r>
            <w:r>
              <w:rPr>
                <w:rFonts w:ascii="Arial" w:hAnsi="Arial" w:cs="Arial"/>
                <w:sz w:val="20"/>
                <w:szCs w:val="20"/>
              </w:rPr>
              <w:t xml:space="preserve"> – non sublet</w:t>
            </w:r>
          </w:p>
          <w:p w14:paraId="4A4C0FFA" w14:textId="77777777" w:rsidR="00DA5AE6" w:rsidRDefault="00DA5AE6" w:rsidP="002E059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2279B7AC" w14:textId="77777777" w:rsidR="00DA5AE6" w:rsidRDefault="00DA5AE6" w:rsidP="002E059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23B59180" w14:textId="170758A8" w:rsidR="00DA5AE6" w:rsidRPr="00EA45FE" w:rsidRDefault="00DA5AE6" w:rsidP="002E059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26FA2">
              <w:rPr>
                <w:rFonts w:ascii="Arial" w:hAnsi="Arial" w:cs="Arial"/>
                <w:sz w:val="20"/>
                <w:szCs w:val="20"/>
              </w:rPr>
              <w:t>Sublet</w:t>
            </w:r>
          </w:p>
        </w:tc>
        <w:tc>
          <w:tcPr>
            <w:tcW w:w="1369" w:type="dxa"/>
            <w:shd w:val="clear" w:color="auto" w:fill="FF0000"/>
          </w:tcPr>
          <w:p w14:paraId="079BA948" w14:textId="77777777" w:rsidR="006E26DC" w:rsidRPr="00DA5AE6" w:rsidRDefault="00FE2EF7" w:rsidP="008C44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A5AE6">
              <w:rPr>
                <w:rFonts w:asciiTheme="minorHAnsi" w:hAnsiTheme="minorHAnsi" w:cstheme="minorHAnsi"/>
                <w:b/>
                <w:sz w:val="22"/>
                <w:szCs w:val="22"/>
              </w:rPr>
              <w:t>High</w:t>
            </w:r>
          </w:p>
        </w:tc>
        <w:tc>
          <w:tcPr>
            <w:tcW w:w="6419" w:type="dxa"/>
          </w:tcPr>
          <w:p w14:paraId="79B9E819" w14:textId="77777777" w:rsidR="006E26DC" w:rsidRPr="00DA5AE6" w:rsidRDefault="006E26DC" w:rsidP="002B1E60">
            <w:pPr>
              <w:numPr>
                <w:ilvl w:val="0"/>
                <w:numId w:val="8"/>
              </w:numPr>
              <w:spacing w:before="40" w:after="40"/>
              <w:rPr>
                <w:rFonts w:ascii="Arial" w:hAnsi="Arial" w:cs="Arial"/>
                <w:bCs/>
                <w:sz w:val="20"/>
                <w:szCs w:val="20"/>
              </w:rPr>
            </w:pPr>
            <w:r w:rsidRPr="00DA5AE6">
              <w:rPr>
                <w:rFonts w:ascii="Arial" w:hAnsi="Arial" w:cs="Arial"/>
                <w:bCs/>
                <w:sz w:val="20"/>
                <w:szCs w:val="20"/>
              </w:rPr>
              <w:t>Risk assessments carried out and regularly reviewed</w:t>
            </w:r>
          </w:p>
          <w:p w14:paraId="54801E2C" w14:textId="1220ECE5" w:rsidR="00EB47F2" w:rsidRDefault="00EB47F2" w:rsidP="002B1E60">
            <w:pPr>
              <w:numPr>
                <w:ilvl w:val="0"/>
                <w:numId w:val="8"/>
              </w:numPr>
              <w:spacing w:before="40" w:after="40"/>
              <w:rPr>
                <w:rFonts w:ascii="Arial" w:hAnsi="Arial" w:cs="Arial"/>
                <w:bCs/>
                <w:sz w:val="20"/>
                <w:szCs w:val="20"/>
              </w:rPr>
            </w:pPr>
            <w:r w:rsidRPr="00DA5AE6">
              <w:rPr>
                <w:rFonts w:ascii="Arial" w:hAnsi="Arial" w:cs="Arial"/>
                <w:bCs/>
                <w:sz w:val="20"/>
                <w:szCs w:val="20"/>
              </w:rPr>
              <w:t>Hazard warnings and cordons used in emergency situations to alert members of the public and restrict access</w:t>
            </w:r>
            <w:r w:rsidR="00026FA2">
              <w:rPr>
                <w:rFonts w:ascii="Arial" w:hAnsi="Arial" w:cs="Arial"/>
                <w:bCs/>
                <w:sz w:val="20"/>
                <w:szCs w:val="20"/>
              </w:rPr>
              <w:t xml:space="preserve"> for p</w:t>
            </w:r>
            <w:r w:rsidR="00FD14AF" w:rsidRPr="00DA5AE6">
              <w:rPr>
                <w:rFonts w:ascii="Arial" w:hAnsi="Arial" w:cs="Arial"/>
                <w:bCs/>
                <w:sz w:val="20"/>
                <w:szCs w:val="20"/>
              </w:rPr>
              <w:t>arking</w:t>
            </w:r>
          </w:p>
          <w:p w14:paraId="4428F783" w14:textId="48E609CB" w:rsidR="00066524" w:rsidRPr="00DA5AE6" w:rsidRDefault="00066524" w:rsidP="002B1E60">
            <w:pPr>
              <w:numPr>
                <w:ilvl w:val="0"/>
                <w:numId w:val="8"/>
              </w:numPr>
              <w:spacing w:before="40" w:after="4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Ensure tenant carries out risk assessments and regularly reviews facilities</w:t>
            </w:r>
          </w:p>
        </w:tc>
        <w:tc>
          <w:tcPr>
            <w:tcW w:w="3270" w:type="dxa"/>
          </w:tcPr>
          <w:p w14:paraId="72AC36A7" w14:textId="77777777" w:rsidR="006E26DC" w:rsidRPr="00EA45FE" w:rsidRDefault="006E26DC" w:rsidP="00EB47F2">
            <w:pPr>
              <w:pStyle w:val="ListParagraph"/>
              <w:ind w:left="36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shd w:val="clear" w:color="auto" w:fill="00B050"/>
          </w:tcPr>
          <w:p w14:paraId="53B98B3E" w14:textId="77777777" w:rsidR="006E26DC" w:rsidRDefault="00DC256B" w:rsidP="008C44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Low</w:t>
            </w:r>
          </w:p>
        </w:tc>
      </w:tr>
      <w:tr w:rsidR="00C63236" w14:paraId="5A7F7B15" w14:textId="77777777" w:rsidTr="00FE2EF7">
        <w:tc>
          <w:tcPr>
            <w:tcW w:w="2687" w:type="dxa"/>
          </w:tcPr>
          <w:p w14:paraId="2CA20C3B" w14:textId="77777777" w:rsidR="00C63236" w:rsidRDefault="00C63236" w:rsidP="002E059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Illegal activity or decision making</w:t>
            </w:r>
          </w:p>
        </w:tc>
        <w:tc>
          <w:tcPr>
            <w:tcW w:w="1369" w:type="dxa"/>
            <w:shd w:val="clear" w:color="auto" w:fill="FF0000"/>
          </w:tcPr>
          <w:p w14:paraId="5FBBF080" w14:textId="77777777" w:rsidR="00C63236" w:rsidRDefault="00FE2EF7" w:rsidP="008C44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High</w:t>
            </w:r>
          </w:p>
        </w:tc>
        <w:tc>
          <w:tcPr>
            <w:tcW w:w="6419" w:type="dxa"/>
          </w:tcPr>
          <w:p w14:paraId="480639C3" w14:textId="24A15E32" w:rsidR="00C63236" w:rsidRDefault="00C63236" w:rsidP="002B1E60">
            <w:pPr>
              <w:numPr>
                <w:ilvl w:val="0"/>
                <w:numId w:val="8"/>
              </w:numPr>
              <w:spacing w:before="40" w:after="4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Standing Orders and Financial Regulations in place and reviewed annually</w:t>
            </w:r>
          </w:p>
          <w:p w14:paraId="31E2D0D2" w14:textId="77777777" w:rsidR="00C63236" w:rsidRDefault="00C63236" w:rsidP="002B1E60">
            <w:pPr>
              <w:numPr>
                <w:ilvl w:val="0"/>
                <w:numId w:val="8"/>
              </w:numPr>
              <w:spacing w:before="40" w:after="4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Experienced and trained Clerk and undertakes training updates</w:t>
            </w:r>
          </w:p>
          <w:p w14:paraId="6571E01A" w14:textId="77777777" w:rsidR="006E26DC" w:rsidRDefault="006E26DC" w:rsidP="002B1E60">
            <w:pPr>
              <w:numPr>
                <w:ilvl w:val="0"/>
                <w:numId w:val="8"/>
              </w:numPr>
              <w:spacing w:before="40" w:after="4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New Councillor training provided</w:t>
            </w:r>
          </w:p>
          <w:p w14:paraId="5CAF4127" w14:textId="77777777" w:rsidR="0028088D" w:rsidRDefault="0028088D" w:rsidP="002B1E60">
            <w:pPr>
              <w:numPr>
                <w:ilvl w:val="0"/>
                <w:numId w:val="8"/>
              </w:numPr>
              <w:spacing w:before="40" w:after="4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Councillors adhere to Members’ Code of Conduct</w:t>
            </w:r>
          </w:p>
          <w:p w14:paraId="4A634ABC" w14:textId="77777777" w:rsidR="00C63236" w:rsidRDefault="00C63236" w:rsidP="002B1E60">
            <w:pPr>
              <w:numPr>
                <w:ilvl w:val="0"/>
                <w:numId w:val="8"/>
              </w:numPr>
              <w:spacing w:before="40" w:after="4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Appropriate Powers referenced where necessary</w:t>
            </w:r>
          </w:p>
        </w:tc>
        <w:tc>
          <w:tcPr>
            <w:tcW w:w="3270" w:type="dxa"/>
          </w:tcPr>
          <w:p w14:paraId="5E36F8C5" w14:textId="77777777" w:rsidR="00C63236" w:rsidRDefault="00C63236" w:rsidP="00DC256B">
            <w:pPr>
              <w:pStyle w:val="ListParagraph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00B050"/>
          </w:tcPr>
          <w:p w14:paraId="7DF27BAC" w14:textId="77777777" w:rsidR="00C63236" w:rsidRDefault="00DC256B" w:rsidP="008C44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Low</w:t>
            </w:r>
          </w:p>
        </w:tc>
      </w:tr>
      <w:tr w:rsidR="003A1C17" w14:paraId="4C2C1DA3" w14:textId="77777777" w:rsidTr="00FE2EF7">
        <w:tc>
          <w:tcPr>
            <w:tcW w:w="2687" w:type="dxa"/>
          </w:tcPr>
          <w:p w14:paraId="3FBA9015" w14:textId="77777777" w:rsidR="003A1C17" w:rsidRDefault="003A1C17" w:rsidP="002E059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Maintenance – poor state of assets of amenities</w:t>
            </w:r>
          </w:p>
          <w:p w14:paraId="05994003" w14:textId="77777777" w:rsidR="00FD14AF" w:rsidRDefault="00FD14AF" w:rsidP="002E059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67A1A95F" w14:textId="3ABF6B9C" w:rsidR="00FD14AF" w:rsidRDefault="00FD14AF" w:rsidP="002E059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Streetlighting, benches and dog</w:t>
            </w:r>
            <w:r w:rsidR="008C30E3">
              <w:rPr>
                <w:rFonts w:ascii="Arial" w:hAnsi="Arial" w:cs="Arial"/>
                <w:sz w:val="20"/>
                <w:szCs w:val="20"/>
              </w:rPr>
              <w:t xml:space="preserve"> waste</w:t>
            </w:r>
            <w:r>
              <w:rPr>
                <w:rFonts w:ascii="Arial" w:hAnsi="Arial" w:cs="Arial"/>
                <w:sz w:val="20"/>
                <w:szCs w:val="20"/>
              </w:rPr>
              <w:t>bins</w:t>
            </w:r>
          </w:p>
        </w:tc>
        <w:tc>
          <w:tcPr>
            <w:tcW w:w="1369" w:type="dxa"/>
            <w:shd w:val="clear" w:color="auto" w:fill="FF0000"/>
          </w:tcPr>
          <w:p w14:paraId="3FEB8C0F" w14:textId="77777777" w:rsidR="003A1C17" w:rsidRDefault="00FE2EF7" w:rsidP="008C44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High</w:t>
            </w:r>
          </w:p>
        </w:tc>
        <w:tc>
          <w:tcPr>
            <w:tcW w:w="6419" w:type="dxa"/>
          </w:tcPr>
          <w:p w14:paraId="4A690087" w14:textId="77777777" w:rsidR="003A1C17" w:rsidRDefault="003A1C17" w:rsidP="003A1C17">
            <w:pPr>
              <w:numPr>
                <w:ilvl w:val="0"/>
                <w:numId w:val="8"/>
              </w:numPr>
              <w:spacing w:before="40" w:after="4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Parish Council owned and maintained assets are regularly inspected and maintained</w:t>
            </w:r>
          </w:p>
          <w:p w14:paraId="39461628" w14:textId="77777777" w:rsidR="003A1C17" w:rsidRDefault="003A1C17" w:rsidP="003A1C17">
            <w:pPr>
              <w:numPr>
                <w:ilvl w:val="0"/>
                <w:numId w:val="8"/>
              </w:numPr>
              <w:spacing w:before="40" w:after="4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All repairs and relevant expenditure </w:t>
            </w: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>is</w:t>
            </w:r>
            <w:proofErr w:type="gram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actioned/authorised in accordance with Parish Council policies and procedures.</w:t>
            </w:r>
          </w:p>
          <w:p w14:paraId="50CCD193" w14:textId="77777777" w:rsidR="003A1C17" w:rsidRDefault="003A1C17" w:rsidP="003A1C17">
            <w:pPr>
              <w:numPr>
                <w:ilvl w:val="0"/>
                <w:numId w:val="8"/>
              </w:numPr>
              <w:spacing w:before="40" w:after="4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Assets are insured</w:t>
            </w:r>
          </w:p>
          <w:p w14:paraId="5C90D476" w14:textId="377FD086" w:rsidR="003A1C17" w:rsidRDefault="003A1C17" w:rsidP="003A1C17">
            <w:pPr>
              <w:numPr>
                <w:ilvl w:val="0"/>
                <w:numId w:val="8"/>
              </w:numPr>
              <w:spacing w:before="40" w:after="4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Asset register is reviewed annually</w:t>
            </w:r>
          </w:p>
          <w:p w14:paraId="3B338776" w14:textId="77777777" w:rsidR="003A1C17" w:rsidRPr="003A1C17" w:rsidRDefault="003A1C17" w:rsidP="003A1C17">
            <w:pPr>
              <w:numPr>
                <w:ilvl w:val="0"/>
                <w:numId w:val="8"/>
              </w:numPr>
              <w:spacing w:before="40" w:after="4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Procurement through tender process in accordance with requirements</w:t>
            </w:r>
          </w:p>
        </w:tc>
        <w:tc>
          <w:tcPr>
            <w:tcW w:w="3270" w:type="dxa"/>
          </w:tcPr>
          <w:p w14:paraId="42E0967B" w14:textId="77777777" w:rsidR="003A1C17" w:rsidRDefault="003A1C17" w:rsidP="002E0593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Existing procedures adequate</w:t>
            </w:r>
          </w:p>
          <w:p w14:paraId="3CF9B3A4" w14:textId="20437BD9" w:rsidR="00CC40C1" w:rsidRDefault="00CC40C1" w:rsidP="002E0593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Includes street furniture, </w:t>
            </w:r>
          </w:p>
        </w:tc>
        <w:tc>
          <w:tcPr>
            <w:tcW w:w="1418" w:type="dxa"/>
            <w:shd w:val="clear" w:color="auto" w:fill="00B050"/>
          </w:tcPr>
          <w:p w14:paraId="526D74F1" w14:textId="77777777" w:rsidR="003A1C17" w:rsidRDefault="00DC256B" w:rsidP="008C44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Low</w:t>
            </w:r>
          </w:p>
        </w:tc>
      </w:tr>
      <w:tr w:rsidR="00C821E4" w14:paraId="46C0BC7A" w14:textId="77777777" w:rsidTr="00FE2EF7">
        <w:tc>
          <w:tcPr>
            <w:tcW w:w="2687" w:type="dxa"/>
          </w:tcPr>
          <w:p w14:paraId="5379D91F" w14:textId="77777777" w:rsidR="00C821E4" w:rsidRDefault="00C821E4" w:rsidP="002E059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Members interests </w:t>
            </w:r>
            <w:r w:rsidR="004C0999">
              <w:rPr>
                <w:rFonts w:ascii="Arial" w:hAnsi="Arial" w:cs="Arial"/>
                <w:sz w:val="20"/>
                <w:szCs w:val="20"/>
              </w:rPr>
              <w:t xml:space="preserve">and conduct </w:t>
            </w:r>
            <w:r>
              <w:rPr>
                <w:rFonts w:ascii="Arial" w:hAnsi="Arial" w:cs="Arial"/>
                <w:sz w:val="20"/>
                <w:szCs w:val="20"/>
              </w:rPr>
              <w:t>– failure to declare, conflict of interests</w:t>
            </w:r>
            <w:r w:rsidR="004C0999">
              <w:rPr>
                <w:rFonts w:ascii="Arial" w:hAnsi="Arial" w:cs="Arial"/>
                <w:sz w:val="20"/>
                <w:szCs w:val="20"/>
              </w:rPr>
              <w:t>, poor conduct</w:t>
            </w:r>
          </w:p>
        </w:tc>
        <w:tc>
          <w:tcPr>
            <w:tcW w:w="1369" w:type="dxa"/>
            <w:shd w:val="clear" w:color="auto" w:fill="FF0000"/>
          </w:tcPr>
          <w:p w14:paraId="048B4B1D" w14:textId="77777777" w:rsidR="00C821E4" w:rsidRDefault="00FE2EF7" w:rsidP="008C44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High</w:t>
            </w:r>
          </w:p>
        </w:tc>
        <w:tc>
          <w:tcPr>
            <w:tcW w:w="6419" w:type="dxa"/>
          </w:tcPr>
          <w:p w14:paraId="6ECD4AA2" w14:textId="77777777" w:rsidR="00C821E4" w:rsidRDefault="00C821E4" w:rsidP="002B1E60">
            <w:pPr>
              <w:numPr>
                <w:ilvl w:val="0"/>
                <w:numId w:val="8"/>
              </w:numPr>
              <w:spacing w:before="40" w:after="4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Declarations of interest by members at full Parish Council meetings</w:t>
            </w:r>
          </w:p>
          <w:p w14:paraId="444297DA" w14:textId="77777777" w:rsidR="0028088D" w:rsidRDefault="0028088D" w:rsidP="002B1E60">
            <w:pPr>
              <w:numPr>
                <w:ilvl w:val="0"/>
                <w:numId w:val="8"/>
              </w:numPr>
              <w:spacing w:before="40" w:after="4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Councillors adhere to Members’ Code of Conduct</w:t>
            </w:r>
          </w:p>
          <w:p w14:paraId="49C85984" w14:textId="23D6FB24" w:rsidR="004C0999" w:rsidRDefault="004C0999" w:rsidP="002B1E60">
            <w:pPr>
              <w:numPr>
                <w:ilvl w:val="0"/>
                <w:numId w:val="8"/>
              </w:numPr>
              <w:spacing w:before="40" w:after="4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Advice available from Clerk and Monitoring Officer</w:t>
            </w:r>
            <w:r w:rsidR="00026FA2">
              <w:rPr>
                <w:rFonts w:ascii="Arial" w:hAnsi="Arial" w:cs="Arial"/>
                <w:bCs/>
                <w:sz w:val="20"/>
                <w:szCs w:val="20"/>
              </w:rPr>
              <w:t xml:space="preserve"> at MBC</w:t>
            </w:r>
          </w:p>
        </w:tc>
        <w:tc>
          <w:tcPr>
            <w:tcW w:w="3270" w:type="dxa"/>
          </w:tcPr>
          <w:p w14:paraId="261EF632" w14:textId="77777777" w:rsidR="00C821E4" w:rsidRDefault="00C821E4" w:rsidP="002E0593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Existing procedures adequate</w:t>
            </w:r>
          </w:p>
          <w:p w14:paraId="0CD79C75" w14:textId="77777777" w:rsidR="00C821E4" w:rsidRDefault="00C821E4" w:rsidP="002E0593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Members take responsibility to update register</w:t>
            </w:r>
          </w:p>
          <w:p w14:paraId="4699E223" w14:textId="77777777" w:rsidR="00C821E4" w:rsidRDefault="00C821E4" w:rsidP="002E0593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Clerk to issue reminder to Councillors</w:t>
            </w:r>
          </w:p>
        </w:tc>
        <w:tc>
          <w:tcPr>
            <w:tcW w:w="1418" w:type="dxa"/>
            <w:shd w:val="clear" w:color="auto" w:fill="00B050"/>
          </w:tcPr>
          <w:p w14:paraId="188523F2" w14:textId="77777777" w:rsidR="00C821E4" w:rsidRDefault="00DC256B" w:rsidP="008C44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Low</w:t>
            </w:r>
          </w:p>
        </w:tc>
      </w:tr>
      <w:tr w:rsidR="00DA3270" w14:paraId="6358C7EE" w14:textId="77777777" w:rsidTr="00FE2EF7">
        <w:tc>
          <w:tcPr>
            <w:tcW w:w="2687" w:type="dxa"/>
          </w:tcPr>
          <w:p w14:paraId="6B0B6BAF" w14:textId="77777777" w:rsidR="00DA3270" w:rsidRDefault="00DA3270" w:rsidP="002E059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Minutes/agendas/notices and Statutory Documents – accuracy &amp; legality</w:t>
            </w:r>
          </w:p>
        </w:tc>
        <w:tc>
          <w:tcPr>
            <w:tcW w:w="1369" w:type="dxa"/>
            <w:shd w:val="clear" w:color="auto" w:fill="FFC000"/>
          </w:tcPr>
          <w:p w14:paraId="302F10D6" w14:textId="77777777" w:rsidR="00DA3270" w:rsidRDefault="00FE2EF7" w:rsidP="008C44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Medium</w:t>
            </w:r>
          </w:p>
        </w:tc>
        <w:tc>
          <w:tcPr>
            <w:tcW w:w="6419" w:type="dxa"/>
          </w:tcPr>
          <w:p w14:paraId="18A5A9C0" w14:textId="77777777" w:rsidR="00DA3270" w:rsidRDefault="00DA3270" w:rsidP="002B1E60">
            <w:pPr>
              <w:numPr>
                <w:ilvl w:val="0"/>
                <w:numId w:val="8"/>
              </w:numPr>
              <w:spacing w:before="40" w:after="4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Minutes and agenda are produced in the prescribed manner by the Clerk and adhere to legal requirements</w:t>
            </w:r>
          </w:p>
          <w:p w14:paraId="266DF395" w14:textId="77777777" w:rsidR="00DA3270" w:rsidRDefault="00DA3270" w:rsidP="002B1E60">
            <w:pPr>
              <w:numPr>
                <w:ilvl w:val="0"/>
                <w:numId w:val="8"/>
              </w:numPr>
              <w:spacing w:before="40" w:after="4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Minutes are approved and signed at the next Council meeting</w:t>
            </w:r>
          </w:p>
          <w:p w14:paraId="632663E2" w14:textId="77777777" w:rsidR="00DA3270" w:rsidRDefault="00DA3270" w:rsidP="002B1E60">
            <w:pPr>
              <w:numPr>
                <w:ilvl w:val="0"/>
                <w:numId w:val="8"/>
              </w:numPr>
              <w:spacing w:before="40" w:after="4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Agenda published according to legal requirements with 3 clear days’ notice, including Saturdays</w:t>
            </w:r>
          </w:p>
          <w:p w14:paraId="52D2BD40" w14:textId="77777777" w:rsidR="00DA3270" w:rsidRDefault="00DA3270" w:rsidP="002B1E60">
            <w:pPr>
              <w:numPr>
                <w:ilvl w:val="0"/>
                <w:numId w:val="8"/>
              </w:numPr>
              <w:spacing w:before="40" w:after="4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>Business conducted at Council meetings is managed by the Chairman</w:t>
            </w:r>
            <w:r w:rsidR="001C1CB5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or in their absence, the Vice-Chairman</w:t>
            </w:r>
          </w:p>
        </w:tc>
        <w:tc>
          <w:tcPr>
            <w:tcW w:w="3270" w:type="dxa"/>
          </w:tcPr>
          <w:p w14:paraId="79B32C85" w14:textId="77777777" w:rsidR="00DA3270" w:rsidRDefault="006A4CE9" w:rsidP="002E0593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Existing procedures adequate</w:t>
            </w:r>
          </w:p>
          <w:p w14:paraId="69BFD636" w14:textId="77777777" w:rsidR="006A4CE9" w:rsidRDefault="006A4CE9" w:rsidP="002E0593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Members adhere to Code of Conduct</w:t>
            </w:r>
          </w:p>
        </w:tc>
        <w:tc>
          <w:tcPr>
            <w:tcW w:w="1418" w:type="dxa"/>
            <w:shd w:val="clear" w:color="auto" w:fill="00B050"/>
          </w:tcPr>
          <w:p w14:paraId="7F89C508" w14:textId="77777777" w:rsidR="00DA3270" w:rsidRDefault="00DC256B" w:rsidP="008C44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Low</w:t>
            </w:r>
          </w:p>
        </w:tc>
      </w:tr>
    </w:tbl>
    <w:p w14:paraId="5FFAD165" w14:textId="77777777" w:rsidR="00DC256B" w:rsidRDefault="00DC256B" w:rsidP="008E4668">
      <w:pPr>
        <w:rPr>
          <w:rFonts w:asciiTheme="minorHAnsi" w:hAnsiTheme="minorHAnsi" w:cstheme="minorHAnsi"/>
          <w:b/>
          <w:sz w:val="22"/>
          <w:szCs w:val="22"/>
        </w:rPr>
      </w:pPr>
    </w:p>
    <w:p w14:paraId="34400B06" w14:textId="3AE25F89" w:rsidR="009F2319" w:rsidRDefault="008C44B5" w:rsidP="008E4668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Risk Register compiled</w:t>
      </w:r>
      <w:r w:rsidR="009F2319">
        <w:rPr>
          <w:rFonts w:asciiTheme="minorHAnsi" w:hAnsiTheme="minorHAnsi" w:cstheme="minorHAnsi"/>
          <w:b/>
          <w:sz w:val="22"/>
          <w:szCs w:val="22"/>
        </w:rPr>
        <w:t xml:space="preserve"> by:</w:t>
      </w:r>
      <w:r w:rsidR="00026FA2">
        <w:rPr>
          <w:rFonts w:asciiTheme="minorHAnsi" w:hAnsiTheme="minorHAnsi" w:cstheme="minorHAnsi"/>
          <w:b/>
          <w:sz w:val="22"/>
          <w:szCs w:val="22"/>
        </w:rPr>
        <w:t xml:space="preserve"> Mick Jones</w:t>
      </w:r>
      <w:r w:rsidR="00026FA2">
        <w:rPr>
          <w:rFonts w:asciiTheme="minorHAnsi" w:hAnsiTheme="minorHAnsi" w:cstheme="minorHAnsi"/>
          <w:b/>
          <w:sz w:val="22"/>
          <w:szCs w:val="22"/>
        </w:rPr>
        <w:tab/>
      </w:r>
      <w:r w:rsidR="00026FA2">
        <w:rPr>
          <w:rFonts w:asciiTheme="minorHAnsi" w:hAnsiTheme="minorHAnsi" w:cstheme="minorHAnsi"/>
          <w:b/>
          <w:sz w:val="22"/>
          <w:szCs w:val="22"/>
        </w:rPr>
        <w:tab/>
      </w:r>
      <w:r w:rsidR="00026FA2">
        <w:rPr>
          <w:rFonts w:asciiTheme="minorHAnsi" w:hAnsiTheme="minorHAnsi" w:cstheme="minorHAnsi"/>
          <w:b/>
          <w:sz w:val="22"/>
          <w:szCs w:val="22"/>
        </w:rPr>
        <w:tab/>
      </w:r>
      <w:r w:rsidR="00026FA2">
        <w:rPr>
          <w:rFonts w:asciiTheme="minorHAnsi" w:hAnsiTheme="minorHAnsi" w:cstheme="minorHAnsi"/>
          <w:b/>
          <w:sz w:val="22"/>
          <w:szCs w:val="22"/>
        </w:rPr>
        <w:tab/>
      </w:r>
      <w:r w:rsidR="00026FA2">
        <w:rPr>
          <w:rFonts w:asciiTheme="minorHAnsi" w:hAnsiTheme="minorHAnsi" w:cstheme="minorHAnsi"/>
          <w:b/>
          <w:sz w:val="22"/>
          <w:szCs w:val="22"/>
        </w:rPr>
        <w:tab/>
      </w:r>
      <w:r w:rsidR="00026FA2">
        <w:rPr>
          <w:rFonts w:asciiTheme="minorHAnsi" w:hAnsiTheme="minorHAnsi" w:cstheme="minorHAnsi"/>
          <w:b/>
          <w:sz w:val="22"/>
          <w:szCs w:val="22"/>
        </w:rPr>
        <w:tab/>
      </w:r>
      <w:r w:rsidR="00026FA2">
        <w:rPr>
          <w:rFonts w:asciiTheme="minorHAnsi" w:hAnsiTheme="minorHAnsi" w:cstheme="minorHAnsi"/>
          <w:b/>
          <w:sz w:val="22"/>
          <w:szCs w:val="22"/>
        </w:rPr>
        <w:tab/>
      </w:r>
      <w:r w:rsidR="009F2319">
        <w:rPr>
          <w:rFonts w:asciiTheme="minorHAnsi" w:hAnsiTheme="minorHAnsi" w:cstheme="minorHAnsi"/>
          <w:b/>
          <w:sz w:val="22"/>
          <w:szCs w:val="22"/>
        </w:rPr>
        <w:t xml:space="preserve">Date: </w:t>
      </w:r>
      <w:r w:rsidR="00026FA2">
        <w:rPr>
          <w:rFonts w:asciiTheme="minorHAnsi" w:hAnsiTheme="minorHAnsi" w:cstheme="minorHAnsi"/>
          <w:b/>
          <w:sz w:val="22"/>
          <w:szCs w:val="22"/>
        </w:rPr>
        <w:t>19</w:t>
      </w:r>
      <w:r w:rsidR="00026FA2" w:rsidRPr="00026FA2">
        <w:rPr>
          <w:rFonts w:asciiTheme="minorHAnsi" w:hAnsiTheme="minorHAnsi" w:cstheme="minorHAnsi"/>
          <w:b/>
          <w:sz w:val="22"/>
          <w:szCs w:val="22"/>
          <w:vertAlign w:val="superscript"/>
        </w:rPr>
        <w:t>th</w:t>
      </w:r>
      <w:r w:rsidR="00026FA2">
        <w:rPr>
          <w:rFonts w:asciiTheme="minorHAnsi" w:hAnsiTheme="minorHAnsi" w:cstheme="minorHAnsi"/>
          <w:b/>
          <w:sz w:val="22"/>
          <w:szCs w:val="22"/>
        </w:rPr>
        <w:t xml:space="preserve"> July 2022</w:t>
      </w:r>
    </w:p>
    <w:p w14:paraId="17F3BE46" w14:textId="77777777" w:rsidR="005A2C69" w:rsidRDefault="005A2C69" w:rsidP="008E4668">
      <w:pPr>
        <w:rPr>
          <w:rFonts w:asciiTheme="minorHAnsi" w:hAnsiTheme="minorHAnsi" w:cstheme="minorHAnsi"/>
          <w:b/>
          <w:sz w:val="22"/>
          <w:szCs w:val="22"/>
        </w:rPr>
      </w:pPr>
    </w:p>
    <w:p w14:paraId="7CD735C7" w14:textId="69F2DAD2" w:rsidR="005A2C69" w:rsidRDefault="005A2C69" w:rsidP="008E4668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Date of Review: </w:t>
      </w:r>
      <w:r w:rsidR="009C6668">
        <w:rPr>
          <w:rFonts w:asciiTheme="minorHAnsi" w:hAnsiTheme="minorHAnsi" w:cstheme="minorHAnsi"/>
          <w:b/>
          <w:sz w:val="22"/>
          <w:szCs w:val="22"/>
        </w:rPr>
        <w:t>20</w:t>
      </w:r>
      <w:r w:rsidR="009C6668" w:rsidRPr="009C6668">
        <w:rPr>
          <w:rFonts w:asciiTheme="minorHAnsi" w:hAnsiTheme="minorHAnsi" w:cstheme="minorHAnsi"/>
          <w:b/>
          <w:sz w:val="22"/>
          <w:szCs w:val="22"/>
          <w:vertAlign w:val="superscript"/>
        </w:rPr>
        <w:t>th</w:t>
      </w:r>
      <w:r w:rsidR="009C6668">
        <w:rPr>
          <w:rFonts w:asciiTheme="minorHAnsi" w:hAnsiTheme="minorHAnsi" w:cstheme="minorHAnsi"/>
          <w:b/>
          <w:sz w:val="22"/>
          <w:szCs w:val="22"/>
        </w:rPr>
        <w:t xml:space="preserve"> July 2023</w:t>
      </w:r>
      <w:r w:rsidR="009C6668">
        <w:rPr>
          <w:rFonts w:asciiTheme="minorHAnsi" w:hAnsiTheme="minorHAnsi" w:cstheme="minorHAnsi"/>
          <w:b/>
          <w:sz w:val="22"/>
          <w:szCs w:val="22"/>
        </w:rPr>
        <w:tab/>
      </w:r>
      <w:r w:rsidR="009C6668">
        <w:rPr>
          <w:rFonts w:asciiTheme="minorHAnsi" w:hAnsiTheme="minorHAnsi" w:cstheme="minorHAnsi"/>
          <w:b/>
          <w:sz w:val="22"/>
          <w:szCs w:val="22"/>
        </w:rPr>
        <w:tab/>
      </w:r>
      <w:r w:rsidR="009C6668">
        <w:rPr>
          <w:rFonts w:asciiTheme="minorHAnsi" w:hAnsiTheme="minorHAnsi" w:cstheme="minorHAnsi"/>
          <w:b/>
          <w:sz w:val="22"/>
          <w:szCs w:val="22"/>
        </w:rPr>
        <w:tab/>
      </w:r>
      <w:r w:rsidR="009C6668">
        <w:rPr>
          <w:rFonts w:asciiTheme="minorHAnsi" w:hAnsiTheme="minorHAnsi" w:cstheme="minorHAnsi"/>
          <w:b/>
          <w:sz w:val="22"/>
          <w:szCs w:val="22"/>
        </w:rPr>
        <w:tab/>
      </w:r>
      <w:r w:rsidR="009C6668">
        <w:rPr>
          <w:rFonts w:asciiTheme="minorHAnsi" w:hAnsiTheme="minorHAnsi" w:cstheme="minorHAnsi"/>
          <w:b/>
          <w:sz w:val="22"/>
          <w:szCs w:val="22"/>
        </w:rPr>
        <w:tab/>
      </w:r>
      <w:r w:rsidR="009C6668">
        <w:rPr>
          <w:rFonts w:asciiTheme="minorHAnsi" w:hAnsiTheme="minorHAnsi" w:cstheme="minorHAnsi"/>
          <w:b/>
          <w:sz w:val="22"/>
          <w:szCs w:val="22"/>
        </w:rPr>
        <w:tab/>
      </w:r>
      <w:r w:rsidR="009C6668">
        <w:rPr>
          <w:rFonts w:asciiTheme="minorHAnsi" w:hAnsiTheme="minorHAnsi" w:cstheme="minorHAnsi"/>
          <w:b/>
          <w:sz w:val="22"/>
          <w:szCs w:val="22"/>
        </w:rPr>
        <w:tab/>
      </w:r>
      <w:r w:rsidR="009C6668"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 xml:space="preserve">Comments: </w:t>
      </w:r>
    </w:p>
    <w:p w14:paraId="673715E4" w14:textId="77777777" w:rsidR="009F2319" w:rsidRDefault="009F2319" w:rsidP="008E4668">
      <w:pPr>
        <w:rPr>
          <w:rFonts w:asciiTheme="minorHAnsi" w:hAnsiTheme="minorHAnsi" w:cstheme="minorHAnsi"/>
          <w:b/>
          <w:sz w:val="22"/>
          <w:szCs w:val="22"/>
        </w:rPr>
      </w:pPr>
    </w:p>
    <w:p w14:paraId="474FBCBF" w14:textId="77777777" w:rsidR="009F2319" w:rsidRDefault="008C44B5" w:rsidP="008E4668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Risk Register and Business Continuity Plan</w:t>
      </w:r>
      <w:r w:rsidR="009F2319">
        <w:rPr>
          <w:rFonts w:asciiTheme="minorHAnsi" w:hAnsiTheme="minorHAnsi" w:cstheme="minorHAnsi"/>
          <w:b/>
          <w:sz w:val="22"/>
          <w:szCs w:val="22"/>
        </w:rPr>
        <w:t xml:space="preserve"> to be reviewed annually and approved at the Annual Meeting of the Parish Council</w:t>
      </w:r>
      <w:r w:rsidR="00396C59">
        <w:rPr>
          <w:rFonts w:asciiTheme="minorHAnsi" w:hAnsiTheme="minorHAnsi" w:cstheme="minorHAnsi"/>
          <w:b/>
          <w:sz w:val="22"/>
          <w:szCs w:val="22"/>
        </w:rPr>
        <w:t xml:space="preserve"> in May of each year</w:t>
      </w:r>
      <w:r w:rsidR="009F2319">
        <w:rPr>
          <w:rFonts w:asciiTheme="minorHAnsi" w:hAnsiTheme="minorHAnsi" w:cstheme="minorHAnsi"/>
          <w:b/>
          <w:sz w:val="22"/>
          <w:szCs w:val="22"/>
        </w:rPr>
        <w:t>.</w:t>
      </w:r>
    </w:p>
    <w:p w14:paraId="5908BAF6" w14:textId="77777777" w:rsidR="00D476F9" w:rsidRDefault="00D476F9" w:rsidP="008E4668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94"/>
        <w:gridCol w:w="7695"/>
      </w:tblGrid>
      <w:tr w:rsidR="00D476F9" w14:paraId="706579F4" w14:textId="77777777" w:rsidTr="00715EC1">
        <w:tc>
          <w:tcPr>
            <w:tcW w:w="7694" w:type="dxa"/>
          </w:tcPr>
          <w:p w14:paraId="3EF94576" w14:textId="77777777" w:rsidR="00D476F9" w:rsidRDefault="00D476F9" w:rsidP="00D476F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RISK RATING</w:t>
            </w:r>
          </w:p>
        </w:tc>
        <w:tc>
          <w:tcPr>
            <w:tcW w:w="7695" w:type="dxa"/>
          </w:tcPr>
          <w:p w14:paraId="7BEA8E64" w14:textId="77777777" w:rsidR="00D476F9" w:rsidRDefault="00D476F9" w:rsidP="00D476F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ACTION REQUIRED</w:t>
            </w:r>
          </w:p>
        </w:tc>
      </w:tr>
      <w:tr w:rsidR="00D476F9" w14:paraId="3D3DDF83" w14:textId="77777777" w:rsidTr="00E54C30">
        <w:tc>
          <w:tcPr>
            <w:tcW w:w="7694" w:type="dxa"/>
            <w:shd w:val="clear" w:color="auto" w:fill="00B050"/>
          </w:tcPr>
          <w:p w14:paraId="00046793" w14:textId="77777777" w:rsidR="00D476F9" w:rsidRDefault="00D476F9" w:rsidP="008E466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Low – Possibility of minor injury only</w:t>
            </w:r>
          </w:p>
        </w:tc>
        <w:tc>
          <w:tcPr>
            <w:tcW w:w="7695" w:type="dxa"/>
            <w:shd w:val="clear" w:color="auto" w:fill="00B050"/>
          </w:tcPr>
          <w:p w14:paraId="44063577" w14:textId="77777777" w:rsidR="00D476F9" w:rsidRDefault="00D476F9" w:rsidP="008E466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No further action</w:t>
            </w:r>
          </w:p>
        </w:tc>
      </w:tr>
      <w:tr w:rsidR="00D476F9" w14:paraId="7AC844E9" w14:textId="77777777" w:rsidTr="00E54C30">
        <w:tc>
          <w:tcPr>
            <w:tcW w:w="7694" w:type="dxa"/>
            <w:shd w:val="clear" w:color="auto" w:fill="FFC000"/>
          </w:tcPr>
          <w:p w14:paraId="09B47EA8" w14:textId="77777777" w:rsidR="00D476F9" w:rsidRDefault="00D476F9" w:rsidP="008E466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Medium – Possibility of significant injury</w:t>
            </w:r>
          </w:p>
        </w:tc>
        <w:tc>
          <w:tcPr>
            <w:tcW w:w="7695" w:type="dxa"/>
            <w:shd w:val="clear" w:color="auto" w:fill="FFC000"/>
          </w:tcPr>
          <w:p w14:paraId="6C6BB33E" w14:textId="77777777" w:rsidR="00D476F9" w:rsidRDefault="00A4641C" w:rsidP="008E466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If it is not possible to lower the risk further, consider the risk against the benefit. Monitor risk assessments at this rating more regularly and closely.</w:t>
            </w:r>
          </w:p>
        </w:tc>
      </w:tr>
      <w:tr w:rsidR="00D476F9" w14:paraId="1C477182" w14:textId="77777777" w:rsidTr="00E54C30">
        <w:tc>
          <w:tcPr>
            <w:tcW w:w="7694" w:type="dxa"/>
            <w:shd w:val="clear" w:color="auto" w:fill="FF0000"/>
          </w:tcPr>
          <w:p w14:paraId="7008945B" w14:textId="77777777" w:rsidR="00D476F9" w:rsidRDefault="00D476F9" w:rsidP="008E466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High – Possibility of serious injury/fatality</w:t>
            </w:r>
          </w:p>
        </w:tc>
        <w:tc>
          <w:tcPr>
            <w:tcW w:w="7695" w:type="dxa"/>
            <w:shd w:val="clear" w:color="auto" w:fill="FF0000"/>
          </w:tcPr>
          <w:p w14:paraId="14304EB0" w14:textId="77777777" w:rsidR="00D476F9" w:rsidRDefault="00A4641C" w:rsidP="008E466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Identify further controls to reduce the risk rating. </w:t>
            </w:r>
          </w:p>
        </w:tc>
      </w:tr>
    </w:tbl>
    <w:p w14:paraId="7BDA4B36" w14:textId="3D6F7EAB" w:rsidR="009F2319" w:rsidRDefault="009F2319" w:rsidP="006341B9">
      <w:pPr>
        <w:rPr>
          <w:rFonts w:asciiTheme="minorHAnsi" w:hAnsiTheme="minorHAnsi" w:cstheme="minorHAnsi"/>
          <w:b/>
          <w:sz w:val="22"/>
          <w:szCs w:val="22"/>
        </w:rPr>
      </w:pPr>
    </w:p>
    <w:p w14:paraId="319FF903" w14:textId="77777777" w:rsidR="009C6668" w:rsidRDefault="009C6668" w:rsidP="006341B9">
      <w:pPr>
        <w:rPr>
          <w:rFonts w:asciiTheme="minorHAnsi" w:hAnsiTheme="minorHAnsi" w:cstheme="minorHAnsi"/>
          <w:b/>
          <w:sz w:val="22"/>
          <w:szCs w:val="22"/>
        </w:rPr>
      </w:pPr>
    </w:p>
    <w:p w14:paraId="3E07D84D" w14:textId="77777777" w:rsidR="009C6668" w:rsidRDefault="009C6668" w:rsidP="006341B9">
      <w:pPr>
        <w:rPr>
          <w:rFonts w:asciiTheme="minorHAnsi" w:hAnsiTheme="minorHAnsi" w:cstheme="minorHAnsi"/>
          <w:b/>
          <w:sz w:val="22"/>
          <w:szCs w:val="22"/>
        </w:rPr>
      </w:pPr>
    </w:p>
    <w:p w14:paraId="5B139AE0" w14:textId="77777777" w:rsidR="009C6668" w:rsidRDefault="009C6668" w:rsidP="009C6668">
      <w:pPr>
        <w:rPr>
          <w:rFonts w:ascii="Arial" w:hAnsi="Arial" w:cs="Arial"/>
          <w:b/>
          <w:sz w:val="22"/>
          <w:szCs w:val="22"/>
        </w:rPr>
      </w:pPr>
      <w:r w:rsidRPr="00CB31C1">
        <w:rPr>
          <w:rFonts w:ascii="Arial" w:hAnsi="Arial" w:cs="Arial"/>
          <w:b/>
          <w:sz w:val="22"/>
          <w:szCs w:val="22"/>
        </w:rPr>
        <w:t>Adopted 19</w:t>
      </w:r>
      <w:r w:rsidRPr="00CB31C1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CB31C1">
        <w:rPr>
          <w:rFonts w:ascii="Arial" w:hAnsi="Arial" w:cs="Arial"/>
          <w:b/>
          <w:sz w:val="22"/>
          <w:szCs w:val="22"/>
        </w:rPr>
        <w:t xml:space="preserve"> July 2022</w:t>
      </w:r>
    </w:p>
    <w:p w14:paraId="1A296ADB" w14:textId="77777777" w:rsidR="009C6668" w:rsidRDefault="009C6668" w:rsidP="009C6668">
      <w:pPr>
        <w:rPr>
          <w:rFonts w:ascii="Arial" w:hAnsi="Arial" w:cs="Arial"/>
          <w:b/>
          <w:sz w:val="22"/>
          <w:szCs w:val="22"/>
        </w:rPr>
      </w:pPr>
    </w:p>
    <w:p w14:paraId="41F5011D" w14:textId="77777777" w:rsidR="009C6668" w:rsidRDefault="009C6668" w:rsidP="009C666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Signed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proofErr w:type="spellStart"/>
      <w:r>
        <w:rPr>
          <w:rFonts w:ascii="Arial" w:hAnsi="Arial" w:cs="Arial"/>
          <w:b/>
          <w:sz w:val="22"/>
          <w:szCs w:val="22"/>
        </w:rPr>
        <w:t>Signed</w:t>
      </w:r>
      <w:proofErr w:type="spellEnd"/>
    </w:p>
    <w:p w14:paraId="6F38A028" w14:textId="77777777" w:rsidR="009C6668" w:rsidRDefault="009C6668" w:rsidP="009C6668">
      <w:pPr>
        <w:rPr>
          <w:rFonts w:ascii="Arial" w:hAnsi="Arial" w:cs="Arial"/>
          <w:b/>
          <w:sz w:val="22"/>
          <w:szCs w:val="22"/>
        </w:rPr>
      </w:pPr>
    </w:p>
    <w:p w14:paraId="6A650A93" w14:textId="77777777" w:rsidR="009C6668" w:rsidRDefault="009C6668" w:rsidP="009C6668">
      <w:pPr>
        <w:rPr>
          <w:rFonts w:ascii="Arial" w:hAnsi="Arial" w:cs="Arial"/>
          <w:b/>
          <w:sz w:val="22"/>
          <w:szCs w:val="22"/>
        </w:rPr>
      </w:pPr>
    </w:p>
    <w:p w14:paraId="4153A6E8" w14:textId="77777777" w:rsidR="009C6668" w:rsidRDefault="009C6668" w:rsidP="009C6668">
      <w:pPr>
        <w:rPr>
          <w:rFonts w:ascii="Arial" w:hAnsi="Arial" w:cs="Arial"/>
          <w:b/>
          <w:sz w:val="22"/>
          <w:szCs w:val="22"/>
        </w:rPr>
      </w:pPr>
    </w:p>
    <w:p w14:paraId="4136F5A3" w14:textId="77777777" w:rsidR="009C6668" w:rsidRDefault="009C6668" w:rsidP="009C6668">
      <w:pPr>
        <w:rPr>
          <w:rFonts w:ascii="Arial" w:hAnsi="Arial" w:cs="Arial"/>
          <w:b/>
          <w:sz w:val="22"/>
          <w:szCs w:val="22"/>
        </w:rPr>
      </w:pPr>
    </w:p>
    <w:p w14:paraId="747A4282" w14:textId="77777777" w:rsidR="009C6668" w:rsidRDefault="009C6668" w:rsidP="009C666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 A Jones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P K Challoner</w:t>
      </w:r>
    </w:p>
    <w:p w14:paraId="11565C55" w14:textId="77777777" w:rsidR="009C6668" w:rsidRDefault="009C6668" w:rsidP="009C666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Chairman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Clerk to the Council</w:t>
      </w:r>
    </w:p>
    <w:p w14:paraId="3920D9F5" w14:textId="77777777" w:rsidR="009C6668" w:rsidRPr="00CB31C1" w:rsidRDefault="009C6668" w:rsidP="009C666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Twyford and Thorpe </w:t>
      </w:r>
      <w:proofErr w:type="spellStart"/>
      <w:r>
        <w:rPr>
          <w:rFonts w:ascii="Arial" w:hAnsi="Arial" w:cs="Arial"/>
          <w:b/>
          <w:sz w:val="22"/>
          <w:szCs w:val="22"/>
        </w:rPr>
        <w:t>Satchville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Parish Council</w:t>
      </w:r>
    </w:p>
    <w:p w14:paraId="37A57462" w14:textId="77777777" w:rsidR="009C6668" w:rsidRDefault="009C6668" w:rsidP="006341B9">
      <w:pPr>
        <w:rPr>
          <w:rFonts w:asciiTheme="minorHAnsi" w:hAnsiTheme="minorHAnsi" w:cstheme="minorHAnsi"/>
          <w:b/>
          <w:sz w:val="22"/>
          <w:szCs w:val="22"/>
        </w:rPr>
      </w:pPr>
    </w:p>
    <w:p w14:paraId="6C9949E3" w14:textId="77777777" w:rsidR="009C6668" w:rsidRDefault="009C6668" w:rsidP="006341B9">
      <w:pPr>
        <w:rPr>
          <w:rFonts w:asciiTheme="minorHAnsi" w:hAnsiTheme="minorHAnsi" w:cstheme="minorHAnsi"/>
          <w:b/>
          <w:sz w:val="22"/>
          <w:szCs w:val="22"/>
        </w:rPr>
      </w:pPr>
    </w:p>
    <w:p w14:paraId="58B6BD76" w14:textId="77777777" w:rsidR="009C6668" w:rsidRDefault="009C6668" w:rsidP="006341B9">
      <w:pPr>
        <w:rPr>
          <w:rFonts w:asciiTheme="minorHAnsi" w:hAnsiTheme="minorHAnsi" w:cstheme="minorHAnsi"/>
          <w:b/>
          <w:sz w:val="22"/>
          <w:szCs w:val="22"/>
        </w:rPr>
      </w:pPr>
    </w:p>
    <w:p w14:paraId="1210D751" w14:textId="77777777" w:rsidR="009C6668" w:rsidRDefault="009C6668" w:rsidP="006341B9">
      <w:pPr>
        <w:rPr>
          <w:rFonts w:asciiTheme="minorHAnsi" w:hAnsiTheme="minorHAnsi" w:cstheme="minorHAnsi"/>
          <w:b/>
          <w:sz w:val="22"/>
          <w:szCs w:val="22"/>
        </w:rPr>
      </w:pPr>
    </w:p>
    <w:p w14:paraId="2A65B729" w14:textId="77777777" w:rsidR="009C6668" w:rsidRDefault="009C6668" w:rsidP="006341B9">
      <w:pPr>
        <w:rPr>
          <w:rFonts w:asciiTheme="minorHAnsi" w:hAnsiTheme="minorHAnsi" w:cstheme="minorHAnsi"/>
          <w:b/>
          <w:sz w:val="22"/>
          <w:szCs w:val="22"/>
        </w:rPr>
      </w:pPr>
    </w:p>
    <w:p w14:paraId="2AB895A1" w14:textId="77777777" w:rsidR="009C6668" w:rsidRDefault="009C6668" w:rsidP="006341B9">
      <w:pPr>
        <w:rPr>
          <w:rFonts w:asciiTheme="minorHAnsi" w:hAnsiTheme="minorHAnsi" w:cstheme="minorHAnsi"/>
          <w:b/>
          <w:sz w:val="22"/>
          <w:szCs w:val="22"/>
        </w:rPr>
      </w:pPr>
    </w:p>
    <w:p w14:paraId="6F4A85EE" w14:textId="77777777" w:rsidR="009C6668" w:rsidRDefault="009C6668" w:rsidP="006341B9">
      <w:pPr>
        <w:rPr>
          <w:rFonts w:asciiTheme="minorHAnsi" w:hAnsiTheme="minorHAnsi" w:cstheme="minorHAnsi"/>
          <w:b/>
          <w:sz w:val="22"/>
          <w:szCs w:val="22"/>
        </w:rPr>
      </w:pPr>
    </w:p>
    <w:p w14:paraId="515CAD33" w14:textId="77777777" w:rsidR="009C6668" w:rsidRDefault="009C6668" w:rsidP="006341B9">
      <w:pPr>
        <w:rPr>
          <w:rFonts w:asciiTheme="minorHAnsi" w:hAnsiTheme="minorHAnsi" w:cstheme="minorHAnsi"/>
          <w:b/>
          <w:sz w:val="22"/>
          <w:szCs w:val="22"/>
        </w:rPr>
      </w:pPr>
    </w:p>
    <w:p w14:paraId="5E589053" w14:textId="77777777" w:rsidR="009C6668" w:rsidRDefault="009C6668" w:rsidP="006341B9">
      <w:pPr>
        <w:rPr>
          <w:rFonts w:asciiTheme="minorHAnsi" w:hAnsiTheme="minorHAnsi" w:cstheme="minorHAnsi"/>
          <w:b/>
          <w:sz w:val="22"/>
          <w:szCs w:val="22"/>
        </w:rPr>
      </w:pPr>
    </w:p>
    <w:p w14:paraId="1DAF0D4E" w14:textId="77777777" w:rsidR="009C6668" w:rsidRDefault="009C6668" w:rsidP="006341B9">
      <w:pPr>
        <w:rPr>
          <w:rFonts w:asciiTheme="minorHAnsi" w:hAnsiTheme="minorHAnsi" w:cstheme="minorHAnsi"/>
          <w:b/>
          <w:sz w:val="22"/>
          <w:szCs w:val="22"/>
        </w:rPr>
      </w:pPr>
    </w:p>
    <w:p w14:paraId="520E8EDA" w14:textId="77777777" w:rsidR="009C6668" w:rsidRDefault="009C6668" w:rsidP="006341B9">
      <w:pPr>
        <w:rPr>
          <w:rFonts w:asciiTheme="minorHAnsi" w:hAnsiTheme="minorHAnsi" w:cstheme="minorHAnsi"/>
          <w:b/>
          <w:sz w:val="22"/>
          <w:szCs w:val="22"/>
        </w:rPr>
      </w:pPr>
    </w:p>
    <w:p w14:paraId="5B063507" w14:textId="77777777" w:rsidR="009C6668" w:rsidRDefault="009C6668" w:rsidP="006341B9">
      <w:pPr>
        <w:rPr>
          <w:rFonts w:asciiTheme="minorHAnsi" w:hAnsiTheme="minorHAnsi" w:cstheme="minorHAnsi"/>
          <w:b/>
          <w:sz w:val="22"/>
          <w:szCs w:val="22"/>
        </w:rPr>
      </w:pPr>
    </w:p>
    <w:p w14:paraId="16C2B27C" w14:textId="77777777" w:rsidR="009C6668" w:rsidRDefault="009C6668" w:rsidP="006341B9">
      <w:pPr>
        <w:rPr>
          <w:rFonts w:asciiTheme="minorHAnsi" w:hAnsiTheme="minorHAnsi" w:cstheme="minorHAnsi"/>
          <w:b/>
          <w:sz w:val="22"/>
          <w:szCs w:val="22"/>
        </w:rPr>
      </w:pPr>
    </w:p>
    <w:p w14:paraId="054A86C9" w14:textId="77777777" w:rsidR="009C6668" w:rsidRDefault="009C6668" w:rsidP="006341B9">
      <w:pPr>
        <w:rPr>
          <w:rFonts w:asciiTheme="minorHAnsi" w:hAnsiTheme="minorHAnsi" w:cstheme="minorHAnsi"/>
          <w:b/>
          <w:sz w:val="22"/>
          <w:szCs w:val="22"/>
        </w:rPr>
      </w:pPr>
    </w:p>
    <w:p w14:paraId="7B84D738" w14:textId="77777777" w:rsidR="009C6668" w:rsidRDefault="009C6668" w:rsidP="006341B9">
      <w:pPr>
        <w:rPr>
          <w:rFonts w:asciiTheme="minorHAnsi" w:hAnsiTheme="minorHAnsi" w:cstheme="minorHAnsi"/>
          <w:b/>
          <w:sz w:val="22"/>
          <w:szCs w:val="22"/>
        </w:rPr>
      </w:pPr>
    </w:p>
    <w:p w14:paraId="14DB3A37" w14:textId="77777777" w:rsidR="009C6668" w:rsidRDefault="009C6668" w:rsidP="006341B9">
      <w:pPr>
        <w:rPr>
          <w:rFonts w:asciiTheme="minorHAnsi" w:hAnsiTheme="minorHAnsi" w:cstheme="minorHAnsi"/>
          <w:b/>
          <w:sz w:val="22"/>
          <w:szCs w:val="22"/>
        </w:rPr>
      </w:pPr>
    </w:p>
    <w:p w14:paraId="0D52D29A" w14:textId="77777777" w:rsidR="009C6668" w:rsidRDefault="009C6668" w:rsidP="006341B9">
      <w:pPr>
        <w:rPr>
          <w:rFonts w:asciiTheme="minorHAnsi" w:hAnsiTheme="minorHAnsi" w:cstheme="minorHAnsi"/>
          <w:b/>
          <w:sz w:val="22"/>
          <w:szCs w:val="22"/>
        </w:rPr>
      </w:pPr>
    </w:p>
    <w:p w14:paraId="10B142A8" w14:textId="77777777" w:rsidR="009C6668" w:rsidRDefault="009C6668" w:rsidP="006341B9">
      <w:pPr>
        <w:rPr>
          <w:rFonts w:asciiTheme="minorHAnsi" w:hAnsiTheme="minorHAnsi" w:cstheme="minorHAnsi"/>
          <w:b/>
          <w:sz w:val="22"/>
          <w:szCs w:val="22"/>
        </w:rPr>
      </w:pPr>
    </w:p>
    <w:p w14:paraId="795B45BA" w14:textId="15D42D0D" w:rsidR="00796A38" w:rsidRDefault="00796A38" w:rsidP="006341B9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Reproduce by kind permission of Newtown Linford PC</w:t>
      </w:r>
    </w:p>
    <w:sectPr w:rsidR="00796A38" w:rsidSect="00E14180">
      <w:footerReference w:type="default" r:id="rId8"/>
      <w:pgSz w:w="16839" w:h="11907" w:orient="landscape" w:code="9"/>
      <w:pgMar w:top="720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0BF25" w14:textId="77777777" w:rsidR="00CE56B2" w:rsidRDefault="00CE56B2" w:rsidP="00721376">
      <w:r>
        <w:separator/>
      </w:r>
    </w:p>
  </w:endnote>
  <w:endnote w:type="continuationSeparator" w:id="0">
    <w:p w14:paraId="176DE151" w14:textId="77777777" w:rsidR="00CE56B2" w:rsidRDefault="00CE56B2" w:rsidP="00721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 Bold">
    <w:altName w:val="Calibri"/>
    <w:panose1 w:val="00000000000000000000"/>
    <w:charset w:val="00"/>
    <w:family w:val="auto"/>
    <w:notTrueType/>
    <w:pitch w:val="variable"/>
    <w:sig w:usb0="A00002FF" w:usb1="4000005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abic Typesetting">
    <w:charset w:val="B2"/>
    <w:family w:val="script"/>
    <w:pitch w:val="variable"/>
    <w:sig w:usb0="80002007" w:usb1="80000000" w:usb2="000000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hAnsiTheme="majorHAnsi"/>
        <w:sz w:val="22"/>
        <w:szCs w:val="22"/>
      </w:rPr>
      <w:id w:val="229095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88ECA3" w14:textId="77777777" w:rsidR="00715EC1" w:rsidRPr="00643A40" w:rsidRDefault="00715EC1" w:rsidP="00643A40">
        <w:pPr>
          <w:pStyle w:val="Footer"/>
          <w:jc w:val="center"/>
          <w:rPr>
            <w:rFonts w:asciiTheme="majorHAnsi" w:hAnsiTheme="majorHAnsi"/>
            <w:sz w:val="22"/>
            <w:szCs w:val="22"/>
          </w:rPr>
        </w:pPr>
        <w:r w:rsidRPr="00643A40">
          <w:rPr>
            <w:rFonts w:asciiTheme="majorHAnsi" w:hAnsiTheme="majorHAnsi"/>
            <w:sz w:val="22"/>
            <w:szCs w:val="22"/>
          </w:rPr>
          <w:fldChar w:fldCharType="begin"/>
        </w:r>
        <w:r w:rsidRPr="00643A40">
          <w:rPr>
            <w:rFonts w:asciiTheme="majorHAnsi" w:hAnsiTheme="majorHAnsi"/>
            <w:sz w:val="22"/>
            <w:szCs w:val="22"/>
          </w:rPr>
          <w:instrText xml:space="preserve"> PAGE   \* MERGEFORMAT </w:instrText>
        </w:r>
        <w:r w:rsidRPr="00643A40">
          <w:rPr>
            <w:rFonts w:asciiTheme="majorHAnsi" w:hAnsiTheme="majorHAnsi"/>
            <w:sz w:val="22"/>
            <w:szCs w:val="22"/>
          </w:rPr>
          <w:fldChar w:fldCharType="separate"/>
        </w:r>
        <w:r w:rsidR="005D3583">
          <w:rPr>
            <w:rFonts w:asciiTheme="majorHAnsi" w:hAnsiTheme="majorHAnsi"/>
            <w:noProof/>
            <w:sz w:val="22"/>
            <w:szCs w:val="22"/>
          </w:rPr>
          <w:t>6</w:t>
        </w:r>
        <w:r w:rsidRPr="00643A40">
          <w:rPr>
            <w:rFonts w:asciiTheme="majorHAnsi" w:hAnsiTheme="majorHAnsi"/>
            <w:noProof/>
            <w:sz w:val="22"/>
            <w:szCs w:val="22"/>
          </w:rPr>
          <w:fldChar w:fldCharType="end"/>
        </w:r>
      </w:p>
    </w:sdtContent>
  </w:sdt>
  <w:p w14:paraId="1CEAE6BC" w14:textId="77777777" w:rsidR="00715EC1" w:rsidRPr="00381842" w:rsidRDefault="00715EC1">
    <w:pPr>
      <w:pStyle w:val="Footer"/>
      <w:rPr>
        <w:rFonts w:asciiTheme="majorHAnsi" w:hAnsiTheme="maj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5D080" w14:textId="77777777" w:rsidR="00CE56B2" w:rsidRDefault="00CE56B2" w:rsidP="00721376">
      <w:r>
        <w:separator/>
      </w:r>
    </w:p>
  </w:footnote>
  <w:footnote w:type="continuationSeparator" w:id="0">
    <w:p w14:paraId="647A07E5" w14:textId="77777777" w:rsidR="00CE56B2" w:rsidRDefault="00CE56B2" w:rsidP="007213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1F2C2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20C664D"/>
    <w:multiLevelType w:val="hybridMultilevel"/>
    <w:tmpl w:val="D74E7E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58B0524"/>
    <w:multiLevelType w:val="hybridMultilevel"/>
    <w:tmpl w:val="BF18ABC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64837BD"/>
    <w:multiLevelType w:val="hybridMultilevel"/>
    <w:tmpl w:val="D436C0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EE12DF"/>
    <w:multiLevelType w:val="hybridMultilevel"/>
    <w:tmpl w:val="40FA15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F6134FB"/>
    <w:multiLevelType w:val="hybridMultilevel"/>
    <w:tmpl w:val="A44448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42F031B"/>
    <w:multiLevelType w:val="hybridMultilevel"/>
    <w:tmpl w:val="8BC2F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4C52C8"/>
    <w:multiLevelType w:val="hybridMultilevel"/>
    <w:tmpl w:val="3808EF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F97C84"/>
    <w:multiLevelType w:val="hybridMultilevel"/>
    <w:tmpl w:val="F1DE96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E841F20"/>
    <w:multiLevelType w:val="hybridMultilevel"/>
    <w:tmpl w:val="CD0CD6B4"/>
    <w:lvl w:ilvl="0" w:tplc="FC8E7DA4">
      <w:start w:val="1"/>
      <w:numFmt w:val="decimal"/>
      <w:pStyle w:val="Heading1"/>
      <w:lvlText w:val="%1."/>
      <w:lvlJc w:val="left"/>
      <w:pPr>
        <w:tabs>
          <w:tab w:val="num" w:pos="851"/>
        </w:tabs>
        <w:ind w:left="851" w:hanging="851"/>
      </w:pPr>
      <w:rPr>
        <w:rFonts w:ascii="Gotham Bold" w:hAnsi="Gotham Bold" w:cstheme="minorHAns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22"/>
        <w:szCs w:val="4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2CC257D6">
      <w:start w:val="1"/>
      <w:numFmt w:val="lowerLetter"/>
      <w:lvlText w:val="(%3)"/>
      <w:lvlJc w:val="left"/>
      <w:pPr>
        <w:ind w:left="2340" w:hanging="36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DE406A"/>
    <w:multiLevelType w:val="hybridMultilevel"/>
    <w:tmpl w:val="EDF2FD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1308839">
    <w:abstractNumId w:val="0"/>
  </w:num>
  <w:num w:numId="2" w16cid:durableId="21153930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50442647">
    <w:abstractNumId w:val="5"/>
  </w:num>
  <w:num w:numId="4" w16cid:durableId="629675186">
    <w:abstractNumId w:val="9"/>
  </w:num>
  <w:num w:numId="5" w16cid:durableId="1434130193">
    <w:abstractNumId w:val="4"/>
  </w:num>
  <w:num w:numId="6" w16cid:durableId="1508251327">
    <w:abstractNumId w:val="1"/>
  </w:num>
  <w:num w:numId="7" w16cid:durableId="2084374132">
    <w:abstractNumId w:val="3"/>
  </w:num>
  <w:num w:numId="8" w16cid:durableId="1839736064">
    <w:abstractNumId w:val="8"/>
  </w:num>
  <w:num w:numId="9" w16cid:durableId="235281796">
    <w:abstractNumId w:val="6"/>
  </w:num>
  <w:num w:numId="10" w16cid:durableId="1732263805">
    <w:abstractNumId w:val="10"/>
  </w:num>
  <w:num w:numId="11" w16cid:durableId="1865745015">
    <w:abstractNumId w:val="2"/>
  </w:num>
  <w:num w:numId="12" w16cid:durableId="144587754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715"/>
    <w:rsid w:val="00001A9A"/>
    <w:rsid w:val="00004F59"/>
    <w:rsid w:val="000063AC"/>
    <w:rsid w:val="000073BB"/>
    <w:rsid w:val="00007F77"/>
    <w:rsid w:val="000102AA"/>
    <w:rsid w:val="00011651"/>
    <w:rsid w:val="00011F9C"/>
    <w:rsid w:val="000125ED"/>
    <w:rsid w:val="0001589F"/>
    <w:rsid w:val="0001627C"/>
    <w:rsid w:val="000214C1"/>
    <w:rsid w:val="00021939"/>
    <w:rsid w:val="0002369C"/>
    <w:rsid w:val="00024970"/>
    <w:rsid w:val="00024CD1"/>
    <w:rsid w:val="000251C8"/>
    <w:rsid w:val="000264EA"/>
    <w:rsid w:val="00026FA2"/>
    <w:rsid w:val="000308E3"/>
    <w:rsid w:val="000314A0"/>
    <w:rsid w:val="00033DE3"/>
    <w:rsid w:val="00037926"/>
    <w:rsid w:val="00037D49"/>
    <w:rsid w:val="00040BD4"/>
    <w:rsid w:val="00041D57"/>
    <w:rsid w:val="0004259C"/>
    <w:rsid w:val="00042746"/>
    <w:rsid w:val="0004497D"/>
    <w:rsid w:val="00046151"/>
    <w:rsid w:val="000506A6"/>
    <w:rsid w:val="00050FB3"/>
    <w:rsid w:val="00055C86"/>
    <w:rsid w:val="000569B3"/>
    <w:rsid w:val="0005732C"/>
    <w:rsid w:val="000607F5"/>
    <w:rsid w:val="00064A0C"/>
    <w:rsid w:val="00066524"/>
    <w:rsid w:val="00070769"/>
    <w:rsid w:val="00071803"/>
    <w:rsid w:val="00071C1A"/>
    <w:rsid w:val="00074A5F"/>
    <w:rsid w:val="00076E43"/>
    <w:rsid w:val="00076E6D"/>
    <w:rsid w:val="000813CD"/>
    <w:rsid w:val="00084A21"/>
    <w:rsid w:val="0008558D"/>
    <w:rsid w:val="0008563E"/>
    <w:rsid w:val="00090B1C"/>
    <w:rsid w:val="000945C1"/>
    <w:rsid w:val="00095C50"/>
    <w:rsid w:val="000A2CC7"/>
    <w:rsid w:val="000A38FB"/>
    <w:rsid w:val="000A58BA"/>
    <w:rsid w:val="000B067D"/>
    <w:rsid w:val="000B0A1B"/>
    <w:rsid w:val="000B0F78"/>
    <w:rsid w:val="000B1578"/>
    <w:rsid w:val="000B1AFC"/>
    <w:rsid w:val="000B46BE"/>
    <w:rsid w:val="000B4D71"/>
    <w:rsid w:val="000B5416"/>
    <w:rsid w:val="000B5511"/>
    <w:rsid w:val="000B62EE"/>
    <w:rsid w:val="000B7149"/>
    <w:rsid w:val="000B7C58"/>
    <w:rsid w:val="000C00BF"/>
    <w:rsid w:val="000C0E9C"/>
    <w:rsid w:val="000C24BC"/>
    <w:rsid w:val="000C2620"/>
    <w:rsid w:val="000C520B"/>
    <w:rsid w:val="000C7EA2"/>
    <w:rsid w:val="000D2588"/>
    <w:rsid w:val="000D2A7A"/>
    <w:rsid w:val="000D33C1"/>
    <w:rsid w:val="000D5829"/>
    <w:rsid w:val="000E01C3"/>
    <w:rsid w:val="000E1CC5"/>
    <w:rsid w:val="000E42CB"/>
    <w:rsid w:val="000F0164"/>
    <w:rsid w:val="000F0674"/>
    <w:rsid w:val="000F4E17"/>
    <w:rsid w:val="000F754F"/>
    <w:rsid w:val="000F7C36"/>
    <w:rsid w:val="00101E6A"/>
    <w:rsid w:val="00103F50"/>
    <w:rsid w:val="00105E08"/>
    <w:rsid w:val="001071CA"/>
    <w:rsid w:val="00110520"/>
    <w:rsid w:val="00110A89"/>
    <w:rsid w:val="00113B8E"/>
    <w:rsid w:val="0011492B"/>
    <w:rsid w:val="0011547E"/>
    <w:rsid w:val="001216BB"/>
    <w:rsid w:val="00122370"/>
    <w:rsid w:val="00123DE3"/>
    <w:rsid w:val="001243FB"/>
    <w:rsid w:val="00125D25"/>
    <w:rsid w:val="001268AF"/>
    <w:rsid w:val="00126AFE"/>
    <w:rsid w:val="001303BD"/>
    <w:rsid w:val="001404B2"/>
    <w:rsid w:val="001405BF"/>
    <w:rsid w:val="00142151"/>
    <w:rsid w:val="00143A13"/>
    <w:rsid w:val="001447B6"/>
    <w:rsid w:val="001450AF"/>
    <w:rsid w:val="00145982"/>
    <w:rsid w:val="00151002"/>
    <w:rsid w:val="00153903"/>
    <w:rsid w:val="00153DAC"/>
    <w:rsid w:val="00153FB3"/>
    <w:rsid w:val="00156988"/>
    <w:rsid w:val="00156BF1"/>
    <w:rsid w:val="00156F61"/>
    <w:rsid w:val="00163F26"/>
    <w:rsid w:val="00166208"/>
    <w:rsid w:val="00166626"/>
    <w:rsid w:val="001701B9"/>
    <w:rsid w:val="001702DB"/>
    <w:rsid w:val="00171768"/>
    <w:rsid w:val="0017179E"/>
    <w:rsid w:val="00171851"/>
    <w:rsid w:val="001721F8"/>
    <w:rsid w:val="00172400"/>
    <w:rsid w:val="001733F5"/>
    <w:rsid w:val="00173F00"/>
    <w:rsid w:val="00174DF7"/>
    <w:rsid w:val="001750BE"/>
    <w:rsid w:val="00175551"/>
    <w:rsid w:val="001762A5"/>
    <w:rsid w:val="00182C28"/>
    <w:rsid w:val="0018512F"/>
    <w:rsid w:val="0019143B"/>
    <w:rsid w:val="00191A74"/>
    <w:rsid w:val="001934D4"/>
    <w:rsid w:val="001936F4"/>
    <w:rsid w:val="001960D6"/>
    <w:rsid w:val="00196EF3"/>
    <w:rsid w:val="001A04BD"/>
    <w:rsid w:val="001A0EA7"/>
    <w:rsid w:val="001A20A6"/>
    <w:rsid w:val="001A551A"/>
    <w:rsid w:val="001A6CFD"/>
    <w:rsid w:val="001A72FA"/>
    <w:rsid w:val="001B0F1B"/>
    <w:rsid w:val="001B1A23"/>
    <w:rsid w:val="001B29B4"/>
    <w:rsid w:val="001B2D04"/>
    <w:rsid w:val="001B30E3"/>
    <w:rsid w:val="001B38C3"/>
    <w:rsid w:val="001B442D"/>
    <w:rsid w:val="001B4445"/>
    <w:rsid w:val="001B5A50"/>
    <w:rsid w:val="001B5A74"/>
    <w:rsid w:val="001B71B9"/>
    <w:rsid w:val="001C0533"/>
    <w:rsid w:val="001C1756"/>
    <w:rsid w:val="001C1CB5"/>
    <w:rsid w:val="001C2404"/>
    <w:rsid w:val="001C2A7D"/>
    <w:rsid w:val="001C2E81"/>
    <w:rsid w:val="001C3A5A"/>
    <w:rsid w:val="001C5A0B"/>
    <w:rsid w:val="001C6B02"/>
    <w:rsid w:val="001D09A4"/>
    <w:rsid w:val="001D139D"/>
    <w:rsid w:val="001D1DAA"/>
    <w:rsid w:val="001D31C7"/>
    <w:rsid w:val="001D4A42"/>
    <w:rsid w:val="001D7988"/>
    <w:rsid w:val="001E0FF8"/>
    <w:rsid w:val="001E28AA"/>
    <w:rsid w:val="001E2A43"/>
    <w:rsid w:val="001E3919"/>
    <w:rsid w:val="001E398A"/>
    <w:rsid w:val="001E4FDB"/>
    <w:rsid w:val="001F2253"/>
    <w:rsid w:val="001F22D7"/>
    <w:rsid w:val="001F37FB"/>
    <w:rsid w:val="001F5194"/>
    <w:rsid w:val="001F5596"/>
    <w:rsid w:val="001F68D6"/>
    <w:rsid w:val="001F770C"/>
    <w:rsid w:val="002007B7"/>
    <w:rsid w:val="00201453"/>
    <w:rsid w:val="002022B1"/>
    <w:rsid w:val="00204E83"/>
    <w:rsid w:val="002055A0"/>
    <w:rsid w:val="00205747"/>
    <w:rsid w:val="00211FA3"/>
    <w:rsid w:val="002152B0"/>
    <w:rsid w:val="00215376"/>
    <w:rsid w:val="002211B2"/>
    <w:rsid w:val="002215DB"/>
    <w:rsid w:val="0022391D"/>
    <w:rsid w:val="00223CC7"/>
    <w:rsid w:val="002265F4"/>
    <w:rsid w:val="00226D26"/>
    <w:rsid w:val="00231983"/>
    <w:rsid w:val="002361F4"/>
    <w:rsid w:val="00236374"/>
    <w:rsid w:val="00237FEC"/>
    <w:rsid w:val="00242220"/>
    <w:rsid w:val="00246ABA"/>
    <w:rsid w:val="00250919"/>
    <w:rsid w:val="00251BB0"/>
    <w:rsid w:val="002529FE"/>
    <w:rsid w:val="00253E7E"/>
    <w:rsid w:val="0025402A"/>
    <w:rsid w:val="00254DED"/>
    <w:rsid w:val="0025706B"/>
    <w:rsid w:val="0025731C"/>
    <w:rsid w:val="00260841"/>
    <w:rsid w:val="002653AF"/>
    <w:rsid w:val="00267CBD"/>
    <w:rsid w:val="00270B51"/>
    <w:rsid w:val="00273A4B"/>
    <w:rsid w:val="00274964"/>
    <w:rsid w:val="0027634E"/>
    <w:rsid w:val="0028088D"/>
    <w:rsid w:val="00284093"/>
    <w:rsid w:val="00284E6C"/>
    <w:rsid w:val="00286F66"/>
    <w:rsid w:val="002879F7"/>
    <w:rsid w:val="00290BA2"/>
    <w:rsid w:val="00290FDC"/>
    <w:rsid w:val="002A0B31"/>
    <w:rsid w:val="002A6598"/>
    <w:rsid w:val="002A6938"/>
    <w:rsid w:val="002A6AE3"/>
    <w:rsid w:val="002B1E60"/>
    <w:rsid w:val="002B3152"/>
    <w:rsid w:val="002B5091"/>
    <w:rsid w:val="002C6CBB"/>
    <w:rsid w:val="002D15B8"/>
    <w:rsid w:val="002D1E83"/>
    <w:rsid w:val="002D5C25"/>
    <w:rsid w:val="002D72B0"/>
    <w:rsid w:val="002D75E8"/>
    <w:rsid w:val="002D7742"/>
    <w:rsid w:val="002D7A4C"/>
    <w:rsid w:val="002E0593"/>
    <w:rsid w:val="002E0F3B"/>
    <w:rsid w:val="002E4B9B"/>
    <w:rsid w:val="002E6FDF"/>
    <w:rsid w:val="002F23CF"/>
    <w:rsid w:val="002F3AC3"/>
    <w:rsid w:val="002F51C6"/>
    <w:rsid w:val="002F64B6"/>
    <w:rsid w:val="002F770B"/>
    <w:rsid w:val="002F7ECB"/>
    <w:rsid w:val="00301209"/>
    <w:rsid w:val="0030137C"/>
    <w:rsid w:val="0030379E"/>
    <w:rsid w:val="00305C9D"/>
    <w:rsid w:val="00307AA2"/>
    <w:rsid w:val="003116B7"/>
    <w:rsid w:val="00311E9D"/>
    <w:rsid w:val="00313E9A"/>
    <w:rsid w:val="0031537F"/>
    <w:rsid w:val="00315696"/>
    <w:rsid w:val="00316775"/>
    <w:rsid w:val="00316E54"/>
    <w:rsid w:val="00317A1F"/>
    <w:rsid w:val="003205DA"/>
    <w:rsid w:val="00324B63"/>
    <w:rsid w:val="00333767"/>
    <w:rsid w:val="00333CBC"/>
    <w:rsid w:val="003347F1"/>
    <w:rsid w:val="00335C97"/>
    <w:rsid w:val="00336155"/>
    <w:rsid w:val="003377D2"/>
    <w:rsid w:val="00337BE0"/>
    <w:rsid w:val="00337E8E"/>
    <w:rsid w:val="00341930"/>
    <w:rsid w:val="003431AD"/>
    <w:rsid w:val="00344CA5"/>
    <w:rsid w:val="0034644C"/>
    <w:rsid w:val="00352ED7"/>
    <w:rsid w:val="00353ECD"/>
    <w:rsid w:val="003561A4"/>
    <w:rsid w:val="00356D4D"/>
    <w:rsid w:val="003631F6"/>
    <w:rsid w:val="00371CD7"/>
    <w:rsid w:val="00371D24"/>
    <w:rsid w:val="00373902"/>
    <w:rsid w:val="00374EC1"/>
    <w:rsid w:val="003774BD"/>
    <w:rsid w:val="003800C2"/>
    <w:rsid w:val="00380D8A"/>
    <w:rsid w:val="00381842"/>
    <w:rsid w:val="00382D57"/>
    <w:rsid w:val="00382F75"/>
    <w:rsid w:val="0038347D"/>
    <w:rsid w:val="0039444E"/>
    <w:rsid w:val="00395B16"/>
    <w:rsid w:val="00395D54"/>
    <w:rsid w:val="00396C59"/>
    <w:rsid w:val="003A0745"/>
    <w:rsid w:val="003A1C17"/>
    <w:rsid w:val="003A4D0E"/>
    <w:rsid w:val="003A4E3A"/>
    <w:rsid w:val="003A569A"/>
    <w:rsid w:val="003A5B63"/>
    <w:rsid w:val="003A705B"/>
    <w:rsid w:val="003B0AEA"/>
    <w:rsid w:val="003B4A3E"/>
    <w:rsid w:val="003B5115"/>
    <w:rsid w:val="003B5A83"/>
    <w:rsid w:val="003B799C"/>
    <w:rsid w:val="003C2D62"/>
    <w:rsid w:val="003C370F"/>
    <w:rsid w:val="003C3843"/>
    <w:rsid w:val="003C3975"/>
    <w:rsid w:val="003C4DF2"/>
    <w:rsid w:val="003C7804"/>
    <w:rsid w:val="003C781F"/>
    <w:rsid w:val="003D0FA0"/>
    <w:rsid w:val="003D3A83"/>
    <w:rsid w:val="003D4255"/>
    <w:rsid w:val="003D4A1D"/>
    <w:rsid w:val="003E3DEC"/>
    <w:rsid w:val="003E467D"/>
    <w:rsid w:val="003E63A9"/>
    <w:rsid w:val="003E6B8E"/>
    <w:rsid w:val="003F2B1E"/>
    <w:rsid w:val="003F346C"/>
    <w:rsid w:val="003F492E"/>
    <w:rsid w:val="003F69B3"/>
    <w:rsid w:val="00400B88"/>
    <w:rsid w:val="00401DDB"/>
    <w:rsid w:val="00401E8B"/>
    <w:rsid w:val="0040201A"/>
    <w:rsid w:val="00402C9F"/>
    <w:rsid w:val="00403F69"/>
    <w:rsid w:val="004053DE"/>
    <w:rsid w:val="004054CB"/>
    <w:rsid w:val="004067F3"/>
    <w:rsid w:val="00407A62"/>
    <w:rsid w:val="00407DDD"/>
    <w:rsid w:val="0041157A"/>
    <w:rsid w:val="00414025"/>
    <w:rsid w:val="00415307"/>
    <w:rsid w:val="00415A8B"/>
    <w:rsid w:val="0041752C"/>
    <w:rsid w:val="004232B0"/>
    <w:rsid w:val="0042349C"/>
    <w:rsid w:val="0043171C"/>
    <w:rsid w:val="00432506"/>
    <w:rsid w:val="00432DB9"/>
    <w:rsid w:val="00434436"/>
    <w:rsid w:val="00453BB2"/>
    <w:rsid w:val="00455A90"/>
    <w:rsid w:val="00455F50"/>
    <w:rsid w:val="00456096"/>
    <w:rsid w:val="004561D5"/>
    <w:rsid w:val="0046150A"/>
    <w:rsid w:val="0046175D"/>
    <w:rsid w:val="0046276C"/>
    <w:rsid w:val="0046667A"/>
    <w:rsid w:val="00466A37"/>
    <w:rsid w:val="00473E91"/>
    <w:rsid w:val="004742BE"/>
    <w:rsid w:val="004757DD"/>
    <w:rsid w:val="00480FA4"/>
    <w:rsid w:val="004822D6"/>
    <w:rsid w:val="00482A9E"/>
    <w:rsid w:val="00484BCF"/>
    <w:rsid w:val="00486052"/>
    <w:rsid w:val="00486A9F"/>
    <w:rsid w:val="00486C61"/>
    <w:rsid w:val="00486CE8"/>
    <w:rsid w:val="00490DA6"/>
    <w:rsid w:val="004917B9"/>
    <w:rsid w:val="00491DC0"/>
    <w:rsid w:val="00492509"/>
    <w:rsid w:val="00493158"/>
    <w:rsid w:val="0049570E"/>
    <w:rsid w:val="00497F8C"/>
    <w:rsid w:val="004A05AD"/>
    <w:rsid w:val="004A0AFE"/>
    <w:rsid w:val="004A0EFC"/>
    <w:rsid w:val="004A0FA2"/>
    <w:rsid w:val="004A30D2"/>
    <w:rsid w:val="004A3C30"/>
    <w:rsid w:val="004A4390"/>
    <w:rsid w:val="004A590B"/>
    <w:rsid w:val="004A6099"/>
    <w:rsid w:val="004A696D"/>
    <w:rsid w:val="004A6EBD"/>
    <w:rsid w:val="004B1EA1"/>
    <w:rsid w:val="004B2944"/>
    <w:rsid w:val="004B3092"/>
    <w:rsid w:val="004B3EC2"/>
    <w:rsid w:val="004B4059"/>
    <w:rsid w:val="004B5142"/>
    <w:rsid w:val="004C04C9"/>
    <w:rsid w:val="004C0999"/>
    <w:rsid w:val="004C367E"/>
    <w:rsid w:val="004C592F"/>
    <w:rsid w:val="004C78FC"/>
    <w:rsid w:val="004C7C0F"/>
    <w:rsid w:val="004C7C89"/>
    <w:rsid w:val="004D1AB4"/>
    <w:rsid w:val="004D2009"/>
    <w:rsid w:val="004D7BE1"/>
    <w:rsid w:val="004E00B6"/>
    <w:rsid w:val="004E0E6E"/>
    <w:rsid w:val="004E49F4"/>
    <w:rsid w:val="004E4B5E"/>
    <w:rsid w:val="004E54FB"/>
    <w:rsid w:val="004E5DA0"/>
    <w:rsid w:val="004E6AB9"/>
    <w:rsid w:val="004F335B"/>
    <w:rsid w:val="004F743F"/>
    <w:rsid w:val="005011A2"/>
    <w:rsid w:val="005017E8"/>
    <w:rsid w:val="00502E1F"/>
    <w:rsid w:val="00502E80"/>
    <w:rsid w:val="00503EC7"/>
    <w:rsid w:val="00510B3C"/>
    <w:rsid w:val="00510FB1"/>
    <w:rsid w:val="00512544"/>
    <w:rsid w:val="0052044B"/>
    <w:rsid w:val="00520D47"/>
    <w:rsid w:val="005213D7"/>
    <w:rsid w:val="00523995"/>
    <w:rsid w:val="0052422D"/>
    <w:rsid w:val="00524F61"/>
    <w:rsid w:val="00526134"/>
    <w:rsid w:val="00531708"/>
    <w:rsid w:val="00531F6C"/>
    <w:rsid w:val="005321B2"/>
    <w:rsid w:val="0053243D"/>
    <w:rsid w:val="00532657"/>
    <w:rsid w:val="005328B5"/>
    <w:rsid w:val="00532C01"/>
    <w:rsid w:val="0053353E"/>
    <w:rsid w:val="00533F49"/>
    <w:rsid w:val="005340D1"/>
    <w:rsid w:val="0054037B"/>
    <w:rsid w:val="00540ABE"/>
    <w:rsid w:val="005463AB"/>
    <w:rsid w:val="00546753"/>
    <w:rsid w:val="00546F49"/>
    <w:rsid w:val="00550257"/>
    <w:rsid w:val="0055042A"/>
    <w:rsid w:val="00551BB7"/>
    <w:rsid w:val="00553133"/>
    <w:rsid w:val="00553615"/>
    <w:rsid w:val="00553D07"/>
    <w:rsid w:val="00555FAB"/>
    <w:rsid w:val="005577D3"/>
    <w:rsid w:val="00560054"/>
    <w:rsid w:val="005612F6"/>
    <w:rsid w:val="00563169"/>
    <w:rsid w:val="005646A9"/>
    <w:rsid w:val="0056477D"/>
    <w:rsid w:val="00564AEA"/>
    <w:rsid w:val="005670D4"/>
    <w:rsid w:val="00571D15"/>
    <w:rsid w:val="00571E79"/>
    <w:rsid w:val="005726D3"/>
    <w:rsid w:val="005735F1"/>
    <w:rsid w:val="00574933"/>
    <w:rsid w:val="00581A7D"/>
    <w:rsid w:val="005838B2"/>
    <w:rsid w:val="00585001"/>
    <w:rsid w:val="005868FE"/>
    <w:rsid w:val="0059165A"/>
    <w:rsid w:val="00592C1F"/>
    <w:rsid w:val="005933EF"/>
    <w:rsid w:val="00594229"/>
    <w:rsid w:val="0059584A"/>
    <w:rsid w:val="00596123"/>
    <w:rsid w:val="00596500"/>
    <w:rsid w:val="00596917"/>
    <w:rsid w:val="005970A9"/>
    <w:rsid w:val="005A04AE"/>
    <w:rsid w:val="005A26A4"/>
    <w:rsid w:val="005A2C69"/>
    <w:rsid w:val="005A430D"/>
    <w:rsid w:val="005A6D4C"/>
    <w:rsid w:val="005B004E"/>
    <w:rsid w:val="005B083F"/>
    <w:rsid w:val="005B1D8A"/>
    <w:rsid w:val="005B7D11"/>
    <w:rsid w:val="005C318A"/>
    <w:rsid w:val="005C33FE"/>
    <w:rsid w:val="005C54B6"/>
    <w:rsid w:val="005D1077"/>
    <w:rsid w:val="005D21B1"/>
    <w:rsid w:val="005D3583"/>
    <w:rsid w:val="005D4109"/>
    <w:rsid w:val="005D5DB6"/>
    <w:rsid w:val="005D656C"/>
    <w:rsid w:val="005E0703"/>
    <w:rsid w:val="005E13F8"/>
    <w:rsid w:val="005E273B"/>
    <w:rsid w:val="005E3A58"/>
    <w:rsid w:val="005E3BF3"/>
    <w:rsid w:val="005E6A6F"/>
    <w:rsid w:val="005E79B1"/>
    <w:rsid w:val="005F2562"/>
    <w:rsid w:val="005F5A16"/>
    <w:rsid w:val="005F7801"/>
    <w:rsid w:val="00602856"/>
    <w:rsid w:val="00604E20"/>
    <w:rsid w:val="006071DC"/>
    <w:rsid w:val="0061012D"/>
    <w:rsid w:val="006101AC"/>
    <w:rsid w:val="006103EF"/>
    <w:rsid w:val="00613A1E"/>
    <w:rsid w:val="00614953"/>
    <w:rsid w:val="00614C24"/>
    <w:rsid w:val="006150DD"/>
    <w:rsid w:val="00615DE1"/>
    <w:rsid w:val="006164A1"/>
    <w:rsid w:val="00620D5D"/>
    <w:rsid w:val="00622302"/>
    <w:rsid w:val="00625ACE"/>
    <w:rsid w:val="0062662E"/>
    <w:rsid w:val="006276C5"/>
    <w:rsid w:val="006337FC"/>
    <w:rsid w:val="006341B9"/>
    <w:rsid w:val="006409BC"/>
    <w:rsid w:val="00643A40"/>
    <w:rsid w:val="006461B8"/>
    <w:rsid w:val="0064724A"/>
    <w:rsid w:val="0064731B"/>
    <w:rsid w:val="00650690"/>
    <w:rsid w:val="006510C3"/>
    <w:rsid w:val="006517F3"/>
    <w:rsid w:val="00653374"/>
    <w:rsid w:val="00655514"/>
    <w:rsid w:val="006563BB"/>
    <w:rsid w:val="0066152C"/>
    <w:rsid w:val="00661D68"/>
    <w:rsid w:val="006630E2"/>
    <w:rsid w:val="00663BFE"/>
    <w:rsid w:val="00664B8F"/>
    <w:rsid w:val="006667D8"/>
    <w:rsid w:val="00667B8E"/>
    <w:rsid w:val="00672303"/>
    <w:rsid w:val="00672E67"/>
    <w:rsid w:val="00673250"/>
    <w:rsid w:val="006762E7"/>
    <w:rsid w:val="006823FF"/>
    <w:rsid w:val="00682BB9"/>
    <w:rsid w:val="006834C9"/>
    <w:rsid w:val="006850D3"/>
    <w:rsid w:val="00690CF0"/>
    <w:rsid w:val="00691F25"/>
    <w:rsid w:val="00692944"/>
    <w:rsid w:val="006941CF"/>
    <w:rsid w:val="00695E4B"/>
    <w:rsid w:val="00696679"/>
    <w:rsid w:val="006A0378"/>
    <w:rsid w:val="006A15F6"/>
    <w:rsid w:val="006A1654"/>
    <w:rsid w:val="006A208A"/>
    <w:rsid w:val="006A27CE"/>
    <w:rsid w:val="006A4CE9"/>
    <w:rsid w:val="006A605E"/>
    <w:rsid w:val="006B09E8"/>
    <w:rsid w:val="006B2AA8"/>
    <w:rsid w:val="006B318B"/>
    <w:rsid w:val="006C0C42"/>
    <w:rsid w:val="006C0E25"/>
    <w:rsid w:val="006C27F0"/>
    <w:rsid w:val="006C4E32"/>
    <w:rsid w:val="006C6826"/>
    <w:rsid w:val="006D0632"/>
    <w:rsid w:val="006D30E0"/>
    <w:rsid w:val="006D330C"/>
    <w:rsid w:val="006D3915"/>
    <w:rsid w:val="006D4D32"/>
    <w:rsid w:val="006D534B"/>
    <w:rsid w:val="006D78F8"/>
    <w:rsid w:val="006E0566"/>
    <w:rsid w:val="006E068E"/>
    <w:rsid w:val="006E0BFF"/>
    <w:rsid w:val="006E26D1"/>
    <w:rsid w:val="006E26DC"/>
    <w:rsid w:val="006E28C0"/>
    <w:rsid w:val="006F3219"/>
    <w:rsid w:val="006F3E87"/>
    <w:rsid w:val="006F4693"/>
    <w:rsid w:val="006F4B1B"/>
    <w:rsid w:val="006F5FC7"/>
    <w:rsid w:val="006F6362"/>
    <w:rsid w:val="006F659F"/>
    <w:rsid w:val="006F6D45"/>
    <w:rsid w:val="006F6DBE"/>
    <w:rsid w:val="006F777E"/>
    <w:rsid w:val="00704715"/>
    <w:rsid w:val="007071AD"/>
    <w:rsid w:val="00711157"/>
    <w:rsid w:val="00713758"/>
    <w:rsid w:val="00713F27"/>
    <w:rsid w:val="0071403D"/>
    <w:rsid w:val="007149E2"/>
    <w:rsid w:val="00714A43"/>
    <w:rsid w:val="00715EC1"/>
    <w:rsid w:val="00716C18"/>
    <w:rsid w:val="00717352"/>
    <w:rsid w:val="0071769F"/>
    <w:rsid w:val="00721376"/>
    <w:rsid w:val="007266B9"/>
    <w:rsid w:val="00727EF7"/>
    <w:rsid w:val="00730C48"/>
    <w:rsid w:val="0073111E"/>
    <w:rsid w:val="00731F26"/>
    <w:rsid w:val="007325B2"/>
    <w:rsid w:val="0073477C"/>
    <w:rsid w:val="0073535A"/>
    <w:rsid w:val="00735E0B"/>
    <w:rsid w:val="00736510"/>
    <w:rsid w:val="007369FC"/>
    <w:rsid w:val="0074003F"/>
    <w:rsid w:val="00742D10"/>
    <w:rsid w:val="0074746B"/>
    <w:rsid w:val="007503A5"/>
    <w:rsid w:val="007543B8"/>
    <w:rsid w:val="007547E2"/>
    <w:rsid w:val="00760257"/>
    <w:rsid w:val="0076096E"/>
    <w:rsid w:val="00763015"/>
    <w:rsid w:val="00766BEF"/>
    <w:rsid w:val="00770266"/>
    <w:rsid w:val="00770C7A"/>
    <w:rsid w:val="00772DF9"/>
    <w:rsid w:val="007734ED"/>
    <w:rsid w:val="00773A25"/>
    <w:rsid w:val="0078464A"/>
    <w:rsid w:val="00786679"/>
    <w:rsid w:val="00790FE4"/>
    <w:rsid w:val="00792FDE"/>
    <w:rsid w:val="0079502A"/>
    <w:rsid w:val="007951CF"/>
    <w:rsid w:val="00796A38"/>
    <w:rsid w:val="007A007B"/>
    <w:rsid w:val="007A2AB1"/>
    <w:rsid w:val="007A391A"/>
    <w:rsid w:val="007A51F3"/>
    <w:rsid w:val="007A603A"/>
    <w:rsid w:val="007A6324"/>
    <w:rsid w:val="007A6E2F"/>
    <w:rsid w:val="007B073B"/>
    <w:rsid w:val="007B39A3"/>
    <w:rsid w:val="007B3C67"/>
    <w:rsid w:val="007B780E"/>
    <w:rsid w:val="007B7901"/>
    <w:rsid w:val="007C1227"/>
    <w:rsid w:val="007C1374"/>
    <w:rsid w:val="007C249C"/>
    <w:rsid w:val="007C2D1E"/>
    <w:rsid w:val="007C3087"/>
    <w:rsid w:val="007C67AC"/>
    <w:rsid w:val="007C6E70"/>
    <w:rsid w:val="007C7077"/>
    <w:rsid w:val="007D63A3"/>
    <w:rsid w:val="007E76A5"/>
    <w:rsid w:val="007F0122"/>
    <w:rsid w:val="007F187B"/>
    <w:rsid w:val="007F3900"/>
    <w:rsid w:val="007F4DAC"/>
    <w:rsid w:val="007F65FC"/>
    <w:rsid w:val="007F7487"/>
    <w:rsid w:val="007F7718"/>
    <w:rsid w:val="00801E56"/>
    <w:rsid w:val="00804813"/>
    <w:rsid w:val="0080572A"/>
    <w:rsid w:val="0080580E"/>
    <w:rsid w:val="008059BC"/>
    <w:rsid w:val="0081401B"/>
    <w:rsid w:val="00820E89"/>
    <w:rsid w:val="0082120C"/>
    <w:rsid w:val="008248E7"/>
    <w:rsid w:val="00824D88"/>
    <w:rsid w:val="00824EC1"/>
    <w:rsid w:val="008252A8"/>
    <w:rsid w:val="00826A30"/>
    <w:rsid w:val="00827082"/>
    <w:rsid w:val="008362F0"/>
    <w:rsid w:val="008407F8"/>
    <w:rsid w:val="00841DE4"/>
    <w:rsid w:val="008525D8"/>
    <w:rsid w:val="0085409B"/>
    <w:rsid w:val="00854C20"/>
    <w:rsid w:val="00854C27"/>
    <w:rsid w:val="00855E08"/>
    <w:rsid w:val="00855F34"/>
    <w:rsid w:val="008620C7"/>
    <w:rsid w:val="008633B1"/>
    <w:rsid w:val="00863A5B"/>
    <w:rsid w:val="008646EA"/>
    <w:rsid w:val="00864986"/>
    <w:rsid w:val="00865A67"/>
    <w:rsid w:val="008737D8"/>
    <w:rsid w:val="00873C82"/>
    <w:rsid w:val="008740D4"/>
    <w:rsid w:val="00876904"/>
    <w:rsid w:val="00877CC7"/>
    <w:rsid w:val="00880981"/>
    <w:rsid w:val="00880B4F"/>
    <w:rsid w:val="00883A1C"/>
    <w:rsid w:val="00883BEE"/>
    <w:rsid w:val="00884BD8"/>
    <w:rsid w:val="00886491"/>
    <w:rsid w:val="008872CA"/>
    <w:rsid w:val="0088771F"/>
    <w:rsid w:val="00891798"/>
    <w:rsid w:val="0089235A"/>
    <w:rsid w:val="008933E4"/>
    <w:rsid w:val="00894282"/>
    <w:rsid w:val="008947FE"/>
    <w:rsid w:val="0089534C"/>
    <w:rsid w:val="00896BF0"/>
    <w:rsid w:val="008976F4"/>
    <w:rsid w:val="008A1C3C"/>
    <w:rsid w:val="008A26D4"/>
    <w:rsid w:val="008A51D4"/>
    <w:rsid w:val="008A5E52"/>
    <w:rsid w:val="008A659D"/>
    <w:rsid w:val="008A6F5F"/>
    <w:rsid w:val="008A7F6E"/>
    <w:rsid w:val="008B0CD1"/>
    <w:rsid w:val="008C033D"/>
    <w:rsid w:val="008C2B66"/>
    <w:rsid w:val="008C30E3"/>
    <w:rsid w:val="008C35FF"/>
    <w:rsid w:val="008C4017"/>
    <w:rsid w:val="008C42B2"/>
    <w:rsid w:val="008C44B5"/>
    <w:rsid w:val="008C6F91"/>
    <w:rsid w:val="008C77B5"/>
    <w:rsid w:val="008D0181"/>
    <w:rsid w:val="008D03DA"/>
    <w:rsid w:val="008D11E1"/>
    <w:rsid w:val="008D1D0A"/>
    <w:rsid w:val="008D2578"/>
    <w:rsid w:val="008D4609"/>
    <w:rsid w:val="008D570F"/>
    <w:rsid w:val="008D58BD"/>
    <w:rsid w:val="008D5A5A"/>
    <w:rsid w:val="008E08A8"/>
    <w:rsid w:val="008E438A"/>
    <w:rsid w:val="008E461F"/>
    <w:rsid w:val="008E4668"/>
    <w:rsid w:val="008E55B1"/>
    <w:rsid w:val="008E6658"/>
    <w:rsid w:val="008F1191"/>
    <w:rsid w:val="008F1B5B"/>
    <w:rsid w:val="008F2004"/>
    <w:rsid w:val="008F22F4"/>
    <w:rsid w:val="008F2D1C"/>
    <w:rsid w:val="008F3D91"/>
    <w:rsid w:val="008F681D"/>
    <w:rsid w:val="00900684"/>
    <w:rsid w:val="00900766"/>
    <w:rsid w:val="009052AF"/>
    <w:rsid w:val="00905A4F"/>
    <w:rsid w:val="009107BF"/>
    <w:rsid w:val="00912353"/>
    <w:rsid w:val="0091540F"/>
    <w:rsid w:val="00916D2D"/>
    <w:rsid w:val="00916E72"/>
    <w:rsid w:val="00916F83"/>
    <w:rsid w:val="00922F43"/>
    <w:rsid w:val="00923FCF"/>
    <w:rsid w:val="00926789"/>
    <w:rsid w:val="00933831"/>
    <w:rsid w:val="00933FB2"/>
    <w:rsid w:val="00934D83"/>
    <w:rsid w:val="009357F4"/>
    <w:rsid w:val="009359FE"/>
    <w:rsid w:val="00941389"/>
    <w:rsid w:val="0094197B"/>
    <w:rsid w:val="00942EE1"/>
    <w:rsid w:val="0094328E"/>
    <w:rsid w:val="00944B3B"/>
    <w:rsid w:val="009507B3"/>
    <w:rsid w:val="00951499"/>
    <w:rsid w:val="00957A5D"/>
    <w:rsid w:val="00957FD9"/>
    <w:rsid w:val="00961877"/>
    <w:rsid w:val="009621F4"/>
    <w:rsid w:val="009673CC"/>
    <w:rsid w:val="0096742F"/>
    <w:rsid w:val="009678A3"/>
    <w:rsid w:val="00970772"/>
    <w:rsid w:val="00970A47"/>
    <w:rsid w:val="00972A30"/>
    <w:rsid w:val="00973ADC"/>
    <w:rsid w:val="00980FB6"/>
    <w:rsid w:val="00981779"/>
    <w:rsid w:val="009819E7"/>
    <w:rsid w:val="00983ACA"/>
    <w:rsid w:val="00984811"/>
    <w:rsid w:val="00984C75"/>
    <w:rsid w:val="00984E32"/>
    <w:rsid w:val="00994089"/>
    <w:rsid w:val="009A1B11"/>
    <w:rsid w:val="009A2184"/>
    <w:rsid w:val="009A43D1"/>
    <w:rsid w:val="009A4783"/>
    <w:rsid w:val="009A4C1A"/>
    <w:rsid w:val="009A567A"/>
    <w:rsid w:val="009B1178"/>
    <w:rsid w:val="009B12E5"/>
    <w:rsid w:val="009B1ACF"/>
    <w:rsid w:val="009B4F85"/>
    <w:rsid w:val="009B621C"/>
    <w:rsid w:val="009B7791"/>
    <w:rsid w:val="009C062B"/>
    <w:rsid w:val="009C0655"/>
    <w:rsid w:val="009C09C1"/>
    <w:rsid w:val="009C0D6C"/>
    <w:rsid w:val="009C0FFC"/>
    <w:rsid w:val="009C17D2"/>
    <w:rsid w:val="009C2018"/>
    <w:rsid w:val="009C5571"/>
    <w:rsid w:val="009C5B5F"/>
    <w:rsid w:val="009C655F"/>
    <w:rsid w:val="009C6668"/>
    <w:rsid w:val="009C6C34"/>
    <w:rsid w:val="009C7A41"/>
    <w:rsid w:val="009D12F2"/>
    <w:rsid w:val="009D1461"/>
    <w:rsid w:val="009D5CFA"/>
    <w:rsid w:val="009D5E5E"/>
    <w:rsid w:val="009E1DA5"/>
    <w:rsid w:val="009E3F8B"/>
    <w:rsid w:val="009E6C3E"/>
    <w:rsid w:val="009E7C64"/>
    <w:rsid w:val="009F1C2F"/>
    <w:rsid w:val="009F2319"/>
    <w:rsid w:val="009F7B48"/>
    <w:rsid w:val="00A00DF5"/>
    <w:rsid w:val="00A0464F"/>
    <w:rsid w:val="00A068DC"/>
    <w:rsid w:val="00A06EDD"/>
    <w:rsid w:val="00A07AB6"/>
    <w:rsid w:val="00A1010E"/>
    <w:rsid w:val="00A1108F"/>
    <w:rsid w:val="00A110EC"/>
    <w:rsid w:val="00A13844"/>
    <w:rsid w:val="00A139FE"/>
    <w:rsid w:val="00A14DB0"/>
    <w:rsid w:val="00A14F59"/>
    <w:rsid w:val="00A1758D"/>
    <w:rsid w:val="00A24376"/>
    <w:rsid w:val="00A27B85"/>
    <w:rsid w:val="00A27CC4"/>
    <w:rsid w:val="00A3364E"/>
    <w:rsid w:val="00A36C29"/>
    <w:rsid w:val="00A37E36"/>
    <w:rsid w:val="00A429C3"/>
    <w:rsid w:val="00A4641C"/>
    <w:rsid w:val="00A46B95"/>
    <w:rsid w:val="00A550D6"/>
    <w:rsid w:val="00A5737D"/>
    <w:rsid w:val="00A623E2"/>
    <w:rsid w:val="00A660EB"/>
    <w:rsid w:val="00A66DDB"/>
    <w:rsid w:val="00A70D7E"/>
    <w:rsid w:val="00A7103D"/>
    <w:rsid w:val="00A71BE7"/>
    <w:rsid w:val="00A74546"/>
    <w:rsid w:val="00A75753"/>
    <w:rsid w:val="00A764C6"/>
    <w:rsid w:val="00A7721B"/>
    <w:rsid w:val="00A7774E"/>
    <w:rsid w:val="00A77A3F"/>
    <w:rsid w:val="00A840DC"/>
    <w:rsid w:val="00A8647F"/>
    <w:rsid w:val="00A877B0"/>
    <w:rsid w:val="00A96651"/>
    <w:rsid w:val="00A97E93"/>
    <w:rsid w:val="00A97FF8"/>
    <w:rsid w:val="00AA1A98"/>
    <w:rsid w:val="00AA2DA3"/>
    <w:rsid w:val="00AA2E89"/>
    <w:rsid w:val="00AA56E6"/>
    <w:rsid w:val="00AA5AFF"/>
    <w:rsid w:val="00AA68EC"/>
    <w:rsid w:val="00AB0F5F"/>
    <w:rsid w:val="00AB1825"/>
    <w:rsid w:val="00AB513E"/>
    <w:rsid w:val="00AC0909"/>
    <w:rsid w:val="00AC1C7A"/>
    <w:rsid w:val="00AC2632"/>
    <w:rsid w:val="00AC2823"/>
    <w:rsid w:val="00AC2C98"/>
    <w:rsid w:val="00AC2DD9"/>
    <w:rsid w:val="00AC4BC7"/>
    <w:rsid w:val="00AC5D40"/>
    <w:rsid w:val="00AD0BE3"/>
    <w:rsid w:val="00AD27CD"/>
    <w:rsid w:val="00AD4EEC"/>
    <w:rsid w:val="00AD5D0E"/>
    <w:rsid w:val="00AE1508"/>
    <w:rsid w:val="00AE379E"/>
    <w:rsid w:val="00AE4715"/>
    <w:rsid w:val="00AE5E38"/>
    <w:rsid w:val="00AF048B"/>
    <w:rsid w:val="00AF23BE"/>
    <w:rsid w:val="00AF3C3B"/>
    <w:rsid w:val="00AF42B0"/>
    <w:rsid w:val="00AF4E15"/>
    <w:rsid w:val="00AF5DBB"/>
    <w:rsid w:val="00AF6D6B"/>
    <w:rsid w:val="00B03C16"/>
    <w:rsid w:val="00B0687A"/>
    <w:rsid w:val="00B06947"/>
    <w:rsid w:val="00B07394"/>
    <w:rsid w:val="00B07809"/>
    <w:rsid w:val="00B1488D"/>
    <w:rsid w:val="00B202BA"/>
    <w:rsid w:val="00B2246B"/>
    <w:rsid w:val="00B227E5"/>
    <w:rsid w:val="00B2454D"/>
    <w:rsid w:val="00B25805"/>
    <w:rsid w:val="00B30926"/>
    <w:rsid w:val="00B376D9"/>
    <w:rsid w:val="00B3795C"/>
    <w:rsid w:val="00B40A85"/>
    <w:rsid w:val="00B41BE7"/>
    <w:rsid w:val="00B42371"/>
    <w:rsid w:val="00B42EA2"/>
    <w:rsid w:val="00B453E1"/>
    <w:rsid w:val="00B46405"/>
    <w:rsid w:val="00B50620"/>
    <w:rsid w:val="00B53479"/>
    <w:rsid w:val="00B53525"/>
    <w:rsid w:val="00B56366"/>
    <w:rsid w:val="00B61C62"/>
    <w:rsid w:val="00B71022"/>
    <w:rsid w:val="00B7104D"/>
    <w:rsid w:val="00B714AB"/>
    <w:rsid w:val="00B7366B"/>
    <w:rsid w:val="00B74C81"/>
    <w:rsid w:val="00B74DE4"/>
    <w:rsid w:val="00B75389"/>
    <w:rsid w:val="00B75D4D"/>
    <w:rsid w:val="00B760C7"/>
    <w:rsid w:val="00B769B4"/>
    <w:rsid w:val="00B772FC"/>
    <w:rsid w:val="00B77A51"/>
    <w:rsid w:val="00B80766"/>
    <w:rsid w:val="00B81BC4"/>
    <w:rsid w:val="00B858F7"/>
    <w:rsid w:val="00B8719F"/>
    <w:rsid w:val="00B9148D"/>
    <w:rsid w:val="00B934BC"/>
    <w:rsid w:val="00B93A1C"/>
    <w:rsid w:val="00B97917"/>
    <w:rsid w:val="00BA0A40"/>
    <w:rsid w:val="00BA2514"/>
    <w:rsid w:val="00BA4386"/>
    <w:rsid w:val="00BA6247"/>
    <w:rsid w:val="00BB298B"/>
    <w:rsid w:val="00BB3A1C"/>
    <w:rsid w:val="00BB5261"/>
    <w:rsid w:val="00BB5562"/>
    <w:rsid w:val="00BB62ED"/>
    <w:rsid w:val="00BB68C9"/>
    <w:rsid w:val="00BB7257"/>
    <w:rsid w:val="00BC0227"/>
    <w:rsid w:val="00BC12A7"/>
    <w:rsid w:val="00BC279B"/>
    <w:rsid w:val="00BC28DE"/>
    <w:rsid w:val="00BC2EA5"/>
    <w:rsid w:val="00BC69E2"/>
    <w:rsid w:val="00BC780E"/>
    <w:rsid w:val="00BD00E6"/>
    <w:rsid w:val="00BD3A93"/>
    <w:rsid w:val="00BD53D1"/>
    <w:rsid w:val="00BD6387"/>
    <w:rsid w:val="00BD6B4B"/>
    <w:rsid w:val="00BE17F5"/>
    <w:rsid w:val="00BE2957"/>
    <w:rsid w:val="00BE4604"/>
    <w:rsid w:val="00BE4A8D"/>
    <w:rsid w:val="00BE72AF"/>
    <w:rsid w:val="00BF2715"/>
    <w:rsid w:val="00BF287B"/>
    <w:rsid w:val="00BF2BCE"/>
    <w:rsid w:val="00BF4D87"/>
    <w:rsid w:val="00BF7409"/>
    <w:rsid w:val="00C002F9"/>
    <w:rsid w:val="00C0176E"/>
    <w:rsid w:val="00C0200B"/>
    <w:rsid w:val="00C02D25"/>
    <w:rsid w:val="00C04C88"/>
    <w:rsid w:val="00C05D25"/>
    <w:rsid w:val="00C05F7B"/>
    <w:rsid w:val="00C06FC2"/>
    <w:rsid w:val="00C10941"/>
    <w:rsid w:val="00C117F1"/>
    <w:rsid w:val="00C155DC"/>
    <w:rsid w:val="00C16291"/>
    <w:rsid w:val="00C20139"/>
    <w:rsid w:val="00C20408"/>
    <w:rsid w:val="00C23838"/>
    <w:rsid w:val="00C25058"/>
    <w:rsid w:val="00C33509"/>
    <w:rsid w:val="00C34671"/>
    <w:rsid w:val="00C35DF2"/>
    <w:rsid w:val="00C362F1"/>
    <w:rsid w:val="00C37B02"/>
    <w:rsid w:val="00C37CDC"/>
    <w:rsid w:val="00C44BA8"/>
    <w:rsid w:val="00C46AA6"/>
    <w:rsid w:val="00C46B9E"/>
    <w:rsid w:val="00C52379"/>
    <w:rsid w:val="00C53112"/>
    <w:rsid w:val="00C54009"/>
    <w:rsid w:val="00C55041"/>
    <w:rsid w:val="00C56076"/>
    <w:rsid w:val="00C56D4D"/>
    <w:rsid w:val="00C571E9"/>
    <w:rsid w:val="00C6218D"/>
    <w:rsid w:val="00C62DF7"/>
    <w:rsid w:val="00C62FCC"/>
    <w:rsid w:val="00C63236"/>
    <w:rsid w:val="00C63E8F"/>
    <w:rsid w:val="00C646ED"/>
    <w:rsid w:val="00C6501C"/>
    <w:rsid w:val="00C65C5A"/>
    <w:rsid w:val="00C6635B"/>
    <w:rsid w:val="00C7387B"/>
    <w:rsid w:val="00C73B72"/>
    <w:rsid w:val="00C73EC6"/>
    <w:rsid w:val="00C757EE"/>
    <w:rsid w:val="00C821E4"/>
    <w:rsid w:val="00C851A7"/>
    <w:rsid w:val="00C86807"/>
    <w:rsid w:val="00C87A7F"/>
    <w:rsid w:val="00C92F37"/>
    <w:rsid w:val="00C92FF2"/>
    <w:rsid w:val="00C93E78"/>
    <w:rsid w:val="00C97527"/>
    <w:rsid w:val="00CA09B8"/>
    <w:rsid w:val="00CA12B5"/>
    <w:rsid w:val="00CA22C7"/>
    <w:rsid w:val="00CA4061"/>
    <w:rsid w:val="00CA7C81"/>
    <w:rsid w:val="00CB0D3F"/>
    <w:rsid w:val="00CB1942"/>
    <w:rsid w:val="00CB1BCC"/>
    <w:rsid w:val="00CB2280"/>
    <w:rsid w:val="00CB3362"/>
    <w:rsid w:val="00CC20C5"/>
    <w:rsid w:val="00CC3356"/>
    <w:rsid w:val="00CC40C1"/>
    <w:rsid w:val="00CC487B"/>
    <w:rsid w:val="00CC4D1B"/>
    <w:rsid w:val="00CC50B3"/>
    <w:rsid w:val="00CC5F19"/>
    <w:rsid w:val="00CC6567"/>
    <w:rsid w:val="00CD05A5"/>
    <w:rsid w:val="00CD0C70"/>
    <w:rsid w:val="00CD2776"/>
    <w:rsid w:val="00CD3004"/>
    <w:rsid w:val="00CD3B3F"/>
    <w:rsid w:val="00CD426D"/>
    <w:rsid w:val="00CD4CEA"/>
    <w:rsid w:val="00CD5229"/>
    <w:rsid w:val="00CE05A7"/>
    <w:rsid w:val="00CE15AD"/>
    <w:rsid w:val="00CE3B3C"/>
    <w:rsid w:val="00CE56B2"/>
    <w:rsid w:val="00CF0E8F"/>
    <w:rsid w:val="00CF188D"/>
    <w:rsid w:val="00CF4333"/>
    <w:rsid w:val="00CF6F73"/>
    <w:rsid w:val="00D0028A"/>
    <w:rsid w:val="00D00D02"/>
    <w:rsid w:val="00D06D0D"/>
    <w:rsid w:val="00D108F3"/>
    <w:rsid w:val="00D129C0"/>
    <w:rsid w:val="00D12A03"/>
    <w:rsid w:val="00D13B08"/>
    <w:rsid w:val="00D13DA8"/>
    <w:rsid w:val="00D15A87"/>
    <w:rsid w:val="00D17536"/>
    <w:rsid w:val="00D202DF"/>
    <w:rsid w:val="00D2392F"/>
    <w:rsid w:val="00D249A5"/>
    <w:rsid w:val="00D257BA"/>
    <w:rsid w:val="00D25BD6"/>
    <w:rsid w:val="00D261B5"/>
    <w:rsid w:val="00D261E1"/>
    <w:rsid w:val="00D27A85"/>
    <w:rsid w:val="00D30C0E"/>
    <w:rsid w:val="00D325BB"/>
    <w:rsid w:val="00D329E5"/>
    <w:rsid w:val="00D34F93"/>
    <w:rsid w:val="00D35244"/>
    <w:rsid w:val="00D35C72"/>
    <w:rsid w:val="00D35DDD"/>
    <w:rsid w:val="00D36BD9"/>
    <w:rsid w:val="00D41DC1"/>
    <w:rsid w:val="00D42FF6"/>
    <w:rsid w:val="00D44F98"/>
    <w:rsid w:val="00D450D9"/>
    <w:rsid w:val="00D476F9"/>
    <w:rsid w:val="00D52E93"/>
    <w:rsid w:val="00D533B6"/>
    <w:rsid w:val="00D53EB4"/>
    <w:rsid w:val="00D55BF7"/>
    <w:rsid w:val="00D629C6"/>
    <w:rsid w:val="00D64BC9"/>
    <w:rsid w:val="00D6587B"/>
    <w:rsid w:val="00D67359"/>
    <w:rsid w:val="00D71BA0"/>
    <w:rsid w:val="00D74765"/>
    <w:rsid w:val="00D80AA3"/>
    <w:rsid w:val="00D83D31"/>
    <w:rsid w:val="00D8448F"/>
    <w:rsid w:val="00D8773A"/>
    <w:rsid w:val="00D8794E"/>
    <w:rsid w:val="00D90BDB"/>
    <w:rsid w:val="00D90F56"/>
    <w:rsid w:val="00D932E5"/>
    <w:rsid w:val="00D93AD5"/>
    <w:rsid w:val="00D95D51"/>
    <w:rsid w:val="00D95FEF"/>
    <w:rsid w:val="00D96117"/>
    <w:rsid w:val="00D9743B"/>
    <w:rsid w:val="00DA25F3"/>
    <w:rsid w:val="00DA3270"/>
    <w:rsid w:val="00DA3A97"/>
    <w:rsid w:val="00DA5AE6"/>
    <w:rsid w:val="00DB0592"/>
    <w:rsid w:val="00DB271F"/>
    <w:rsid w:val="00DB377D"/>
    <w:rsid w:val="00DB5167"/>
    <w:rsid w:val="00DB73FD"/>
    <w:rsid w:val="00DC0279"/>
    <w:rsid w:val="00DC221B"/>
    <w:rsid w:val="00DC256B"/>
    <w:rsid w:val="00DC2CB5"/>
    <w:rsid w:val="00DC59B5"/>
    <w:rsid w:val="00DC5FDE"/>
    <w:rsid w:val="00DC64EF"/>
    <w:rsid w:val="00DD1C61"/>
    <w:rsid w:val="00DD34C1"/>
    <w:rsid w:val="00DD61B1"/>
    <w:rsid w:val="00DD70DA"/>
    <w:rsid w:val="00DE0105"/>
    <w:rsid w:val="00DE2321"/>
    <w:rsid w:val="00DE36FE"/>
    <w:rsid w:val="00DE55C1"/>
    <w:rsid w:val="00DE6373"/>
    <w:rsid w:val="00DF1B8E"/>
    <w:rsid w:val="00DF492D"/>
    <w:rsid w:val="00DF7E92"/>
    <w:rsid w:val="00E01478"/>
    <w:rsid w:val="00E02780"/>
    <w:rsid w:val="00E02CFC"/>
    <w:rsid w:val="00E04ECB"/>
    <w:rsid w:val="00E05860"/>
    <w:rsid w:val="00E14180"/>
    <w:rsid w:val="00E15A8B"/>
    <w:rsid w:val="00E160A3"/>
    <w:rsid w:val="00E17165"/>
    <w:rsid w:val="00E17FE1"/>
    <w:rsid w:val="00E2041A"/>
    <w:rsid w:val="00E21472"/>
    <w:rsid w:val="00E23298"/>
    <w:rsid w:val="00E25D4E"/>
    <w:rsid w:val="00E266A2"/>
    <w:rsid w:val="00E3000F"/>
    <w:rsid w:val="00E31ED0"/>
    <w:rsid w:val="00E32B51"/>
    <w:rsid w:val="00E35CA5"/>
    <w:rsid w:val="00E3676A"/>
    <w:rsid w:val="00E37463"/>
    <w:rsid w:val="00E422E2"/>
    <w:rsid w:val="00E44E0D"/>
    <w:rsid w:val="00E451E2"/>
    <w:rsid w:val="00E470A0"/>
    <w:rsid w:val="00E500D3"/>
    <w:rsid w:val="00E51906"/>
    <w:rsid w:val="00E523C7"/>
    <w:rsid w:val="00E52DB8"/>
    <w:rsid w:val="00E548EC"/>
    <w:rsid w:val="00E54C30"/>
    <w:rsid w:val="00E561FC"/>
    <w:rsid w:val="00E56619"/>
    <w:rsid w:val="00E56A5E"/>
    <w:rsid w:val="00E57520"/>
    <w:rsid w:val="00E6289D"/>
    <w:rsid w:val="00E70376"/>
    <w:rsid w:val="00E716C6"/>
    <w:rsid w:val="00E71ACE"/>
    <w:rsid w:val="00E770C1"/>
    <w:rsid w:val="00E772AB"/>
    <w:rsid w:val="00E801B5"/>
    <w:rsid w:val="00E811A2"/>
    <w:rsid w:val="00E8145C"/>
    <w:rsid w:val="00E81F3A"/>
    <w:rsid w:val="00E83CE8"/>
    <w:rsid w:val="00E85783"/>
    <w:rsid w:val="00E871EA"/>
    <w:rsid w:val="00E92032"/>
    <w:rsid w:val="00E92A6F"/>
    <w:rsid w:val="00E93814"/>
    <w:rsid w:val="00E93E54"/>
    <w:rsid w:val="00E946D7"/>
    <w:rsid w:val="00E94C8C"/>
    <w:rsid w:val="00EA2C80"/>
    <w:rsid w:val="00EA3F39"/>
    <w:rsid w:val="00EA45FE"/>
    <w:rsid w:val="00EA4EEE"/>
    <w:rsid w:val="00EA52B7"/>
    <w:rsid w:val="00EB0E38"/>
    <w:rsid w:val="00EB0F8F"/>
    <w:rsid w:val="00EB4617"/>
    <w:rsid w:val="00EB47F2"/>
    <w:rsid w:val="00EB52F3"/>
    <w:rsid w:val="00EB56FD"/>
    <w:rsid w:val="00EB74FD"/>
    <w:rsid w:val="00EB7D6B"/>
    <w:rsid w:val="00EC15A1"/>
    <w:rsid w:val="00EC2C3D"/>
    <w:rsid w:val="00EC6405"/>
    <w:rsid w:val="00EC675A"/>
    <w:rsid w:val="00EC6BE9"/>
    <w:rsid w:val="00EC6E5A"/>
    <w:rsid w:val="00EC7B2F"/>
    <w:rsid w:val="00ED12EC"/>
    <w:rsid w:val="00ED150E"/>
    <w:rsid w:val="00ED2B19"/>
    <w:rsid w:val="00ED3658"/>
    <w:rsid w:val="00ED4D36"/>
    <w:rsid w:val="00ED7970"/>
    <w:rsid w:val="00ED7FA6"/>
    <w:rsid w:val="00EE147F"/>
    <w:rsid w:val="00EE2C87"/>
    <w:rsid w:val="00EE5FD0"/>
    <w:rsid w:val="00EE638D"/>
    <w:rsid w:val="00EF132D"/>
    <w:rsid w:val="00EF3883"/>
    <w:rsid w:val="00EF5829"/>
    <w:rsid w:val="00EF7E83"/>
    <w:rsid w:val="00F0319C"/>
    <w:rsid w:val="00F04552"/>
    <w:rsid w:val="00F06B59"/>
    <w:rsid w:val="00F0741A"/>
    <w:rsid w:val="00F16013"/>
    <w:rsid w:val="00F17518"/>
    <w:rsid w:val="00F17E4A"/>
    <w:rsid w:val="00F21392"/>
    <w:rsid w:val="00F250DC"/>
    <w:rsid w:val="00F25F8A"/>
    <w:rsid w:val="00F416A9"/>
    <w:rsid w:val="00F42620"/>
    <w:rsid w:val="00F50D3C"/>
    <w:rsid w:val="00F5349C"/>
    <w:rsid w:val="00F57EAF"/>
    <w:rsid w:val="00F57F9F"/>
    <w:rsid w:val="00F6184A"/>
    <w:rsid w:val="00F62DA8"/>
    <w:rsid w:val="00F64C56"/>
    <w:rsid w:val="00F670D2"/>
    <w:rsid w:val="00F702E1"/>
    <w:rsid w:val="00F70870"/>
    <w:rsid w:val="00F7091E"/>
    <w:rsid w:val="00F846AD"/>
    <w:rsid w:val="00F8583D"/>
    <w:rsid w:val="00F911C1"/>
    <w:rsid w:val="00F9134D"/>
    <w:rsid w:val="00F91C8C"/>
    <w:rsid w:val="00F92D1D"/>
    <w:rsid w:val="00F96CEB"/>
    <w:rsid w:val="00F97221"/>
    <w:rsid w:val="00F972F4"/>
    <w:rsid w:val="00FA2B0B"/>
    <w:rsid w:val="00FA39E6"/>
    <w:rsid w:val="00FA5133"/>
    <w:rsid w:val="00FA5188"/>
    <w:rsid w:val="00FA5E50"/>
    <w:rsid w:val="00FA5ECB"/>
    <w:rsid w:val="00FB0D46"/>
    <w:rsid w:val="00FB1AA8"/>
    <w:rsid w:val="00FB2009"/>
    <w:rsid w:val="00FB34F3"/>
    <w:rsid w:val="00FB61D9"/>
    <w:rsid w:val="00FB7F61"/>
    <w:rsid w:val="00FC10CF"/>
    <w:rsid w:val="00FC15F7"/>
    <w:rsid w:val="00FC2E33"/>
    <w:rsid w:val="00FC38D7"/>
    <w:rsid w:val="00FC5847"/>
    <w:rsid w:val="00FC60D4"/>
    <w:rsid w:val="00FC629A"/>
    <w:rsid w:val="00FD05C8"/>
    <w:rsid w:val="00FD09DB"/>
    <w:rsid w:val="00FD14AF"/>
    <w:rsid w:val="00FD2726"/>
    <w:rsid w:val="00FD5183"/>
    <w:rsid w:val="00FD5806"/>
    <w:rsid w:val="00FD6F74"/>
    <w:rsid w:val="00FE1C74"/>
    <w:rsid w:val="00FE27BE"/>
    <w:rsid w:val="00FE2EF7"/>
    <w:rsid w:val="00FE4306"/>
    <w:rsid w:val="00FE4CEE"/>
    <w:rsid w:val="00FE7F0D"/>
    <w:rsid w:val="00FF0715"/>
    <w:rsid w:val="00FF24B4"/>
    <w:rsid w:val="00FF3195"/>
    <w:rsid w:val="00FF3986"/>
    <w:rsid w:val="00FF4035"/>
    <w:rsid w:val="00FF6442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B14D85"/>
  <w15:docId w15:val="{3553B9D9-13BB-4A42-9738-80217B18E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1A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A6324"/>
    <w:pPr>
      <w:keepNext/>
      <w:keepLines/>
      <w:numPr>
        <w:numId w:val="2"/>
      </w:numPr>
      <w:spacing w:before="240"/>
      <w:outlineLvl w:val="0"/>
    </w:pPr>
    <w:rPr>
      <w:rFonts w:ascii="Gotham Bold" w:eastAsiaTheme="majorEastAsia" w:hAnsi="Gotham Bold" w:cstheme="majorBidi"/>
      <w:bCs/>
      <w:color w:val="000000" w:themeColor="text1"/>
      <w:sz w:val="22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230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646EA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uiPriority w:val="99"/>
    <w:unhideWhenUsed/>
    <w:rsid w:val="00883BEE"/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883BEE"/>
    <w:rPr>
      <w:sz w:val="22"/>
      <w:szCs w:val="22"/>
    </w:rPr>
  </w:style>
  <w:style w:type="character" w:styleId="Strong">
    <w:name w:val="Strong"/>
    <w:basedOn w:val="DefaultParagraphFont"/>
    <w:uiPriority w:val="22"/>
    <w:qFormat/>
    <w:rsid w:val="008740D4"/>
    <w:rPr>
      <w:b/>
      <w:bCs/>
    </w:rPr>
  </w:style>
  <w:style w:type="character" w:customStyle="1" w:styleId="style51">
    <w:name w:val="style51"/>
    <w:basedOn w:val="DefaultParagraphFont"/>
    <w:rsid w:val="00DC2CB5"/>
    <w:rPr>
      <w:b/>
      <w:bCs/>
      <w:color w:val="E57609"/>
      <w:sz w:val="41"/>
      <w:szCs w:val="41"/>
    </w:rPr>
  </w:style>
  <w:style w:type="paragraph" w:styleId="Header">
    <w:name w:val="header"/>
    <w:basedOn w:val="Normal"/>
    <w:link w:val="HeaderChar"/>
    <w:rsid w:val="0072137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2137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72137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1376"/>
    <w:rPr>
      <w:sz w:val="24"/>
      <w:szCs w:val="24"/>
    </w:rPr>
  </w:style>
  <w:style w:type="paragraph" w:styleId="BalloonText">
    <w:name w:val="Balloon Text"/>
    <w:basedOn w:val="Normal"/>
    <w:link w:val="BalloonTextChar"/>
    <w:rsid w:val="007213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21376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316775"/>
    <w:rPr>
      <w:i/>
      <w:iCs/>
    </w:rPr>
  </w:style>
  <w:style w:type="paragraph" w:styleId="ListBullet">
    <w:name w:val="List Bullet"/>
    <w:basedOn w:val="Normal"/>
    <w:rsid w:val="00760257"/>
    <w:pPr>
      <w:numPr>
        <w:numId w:val="1"/>
      </w:numPr>
      <w:contextualSpacing/>
    </w:pPr>
  </w:style>
  <w:style w:type="paragraph" w:styleId="ListParagraph">
    <w:name w:val="List Paragraph"/>
    <w:basedOn w:val="Normal"/>
    <w:uiPriority w:val="34"/>
    <w:qFormat/>
    <w:rsid w:val="00B772FC"/>
    <w:pPr>
      <w:ind w:left="720"/>
    </w:pPr>
  </w:style>
  <w:style w:type="paragraph" w:customStyle="1" w:styleId="text">
    <w:name w:val="text"/>
    <w:basedOn w:val="Normal"/>
    <w:rsid w:val="00055C86"/>
    <w:pPr>
      <w:spacing w:before="45" w:after="105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270B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70B51"/>
    <w:rPr>
      <w:rFonts w:ascii="Courier New" w:eastAsiaTheme="minorHAnsi" w:hAnsi="Courier New" w:cs="Courier New"/>
    </w:rPr>
  </w:style>
  <w:style w:type="paragraph" w:styleId="PlainText">
    <w:name w:val="Plain Text"/>
    <w:basedOn w:val="Normal"/>
    <w:link w:val="PlainTextChar"/>
    <w:uiPriority w:val="99"/>
    <w:unhideWhenUsed/>
    <w:rsid w:val="008F22F4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8F22F4"/>
    <w:rPr>
      <w:rFonts w:ascii="Consolas" w:eastAsiaTheme="minorHAnsi" w:hAnsi="Consolas" w:cstheme="minorBidi"/>
      <w:sz w:val="21"/>
      <w:szCs w:val="21"/>
      <w:lang w:eastAsia="en-US"/>
    </w:rPr>
  </w:style>
  <w:style w:type="paragraph" w:customStyle="1" w:styleId="bodyheader">
    <w:name w:val="bodyheader"/>
    <w:basedOn w:val="Normal"/>
    <w:rsid w:val="006D78F8"/>
    <w:pPr>
      <w:spacing w:before="100" w:beforeAutospacing="1" w:after="100" w:afterAutospacing="1"/>
    </w:pPr>
  </w:style>
  <w:style w:type="paragraph" w:customStyle="1" w:styleId="bodyintro">
    <w:name w:val="bodyintro"/>
    <w:basedOn w:val="Normal"/>
    <w:rsid w:val="006D78F8"/>
    <w:pPr>
      <w:spacing w:before="100" w:beforeAutospacing="1" w:after="100" w:afterAutospacing="1"/>
    </w:pPr>
  </w:style>
  <w:style w:type="paragraph" w:customStyle="1" w:styleId="menubuttons">
    <w:name w:val="menubuttons"/>
    <w:basedOn w:val="Normal"/>
    <w:rsid w:val="006D78F8"/>
    <w:pPr>
      <w:spacing w:before="100" w:beforeAutospacing="1" w:after="100" w:afterAutospacing="1"/>
    </w:pPr>
  </w:style>
  <w:style w:type="table" w:styleId="TableGrid">
    <w:name w:val="Table Grid"/>
    <w:basedOn w:val="TableNormal"/>
    <w:rsid w:val="00933F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7A6324"/>
    <w:rPr>
      <w:rFonts w:ascii="Gotham Bold" w:eastAsiaTheme="majorEastAsia" w:hAnsi="Gotham Bold" w:cstheme="majorBidi"/>
      <w:bCs/>
      <w:color w:val="000000" w:themeColor="text1"/>
      <w:sz w:val="22"/>
      <w:szCs w:val="28"/>
      <w:lang w:eastAsia="en-US"/>
    </w:rPr>
  </w:style>
  <w:style w:type="paragraph" w:styleId="TOC1">
    <w:name w:val="toc 1"/>
    <w:basedOn w:val="Normal"/>
    <w:next w:val="Normal"/>
    <w:autoRedefine/>
    <w:uiPriority w:val="39"/>
    <w:semiHidden/>
    <w:unhideWhenUsed/>
    <w:qFormat/>
    <w:rsid w:val="007A6324"/>
    <w:pPr>
      <w:spacing w:before="240" w:after="120"/>
    </w:pPr>
    <w:rPr>
      <w:rFonts w:asciiTheme="minorHAnsi" w:hAnsiTheme="minorHAnsi" w:cstheme="minorHAnsi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0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94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43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76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19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59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2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9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6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1827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49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57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214066">
                  <w:marLeft w:val="15"/>
                  <w:marRight w:val="15"/>
                  <w:marTop w:val="15"/>
                  <w:marBottom w:val="60"/>
                  <w:divBdr>
                    <w:top w:val="dotted" w:sz="6" w:space="2" w:color="99996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01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55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93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3224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37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9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43882">
                  <w:marLeft w:val="15"/>
                  <w:marRight w:val="15"/>
                  <w:marTop w:val="15"/>
                  <w:marBottom w:val="60"/>
                  <w:divBdr>
                    <w:top w:val="dotted" w:sz="6" w:space="2" w:color="99996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60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025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99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2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4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6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2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0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2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5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1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6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8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7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78064">
          <w:blockQuote w:val="1"/>
          <w:marLeft w:val="8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26354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9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33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1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01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20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991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628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242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48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8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5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31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2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27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7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6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6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0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9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36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60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nah%20Shaw\Downloads\magazine%20copy%20template%20A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BEA56-DCFE-4ED6-B0F3-72528949F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magazine copy template A5</Template>
  <TotalTime>3</TotalTime>
  <Pages>7</Pages>
  <Words>1761</Words>
  <Characters>10039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Neighbourhood Watch</vt:lpstr>
    </vt:vector>
  </TitlesOfParts>
  <Company>Hewlett-Packard Company</Company>
  <LinksUpToDate>false</LinksUpToDate>
  <CharactersWithSpaces>11777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Neighbourhood Watch</dc:title>
  <dc:creator>Hannah</dc:creator>
  <cp:lastModifiedBy>pchalloner.twyfordandthorpepc@gmail.com</cp:lastModifiedBy>
  <cp:revision>2</cp:revision>
  <cp:lastPrinted>2021-03-28T18:57:00Z</cp:lastPrinted>
  <dcterms:created xsi:type="dcterms:W3CDTF">2025-07-22T09:38:00Z</dcterms:created>
  <dcterms:modified xsi:type="dcterms:W3CDTF">2025-07-22T09:38:00Z</dcterms:modified>
</cp:coreProperties>
</file>